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CC1C7" w14:textId="77777777" w:rsidR="002F2E89" w:rsidRDefault="00846438" w:rsidP="00D71553">
      <w:pPr>
        <w:snapToGrid w:val="0"/>
        <w:spacing w:line="360" w:lineRule="auto"/>
        <w:jc w:val="center"/>
        <w:rPr>
          <w:rFonts w:ascii="楷体" w:eastAsia="楷体" w:hAnsi="楷体"/>
          <w:b/>
          <w:sz w:val="40"/>
        </w:rPr>
      </w:pPr>
      <w:r w:rsidRPr="002F2E89">
        <w:rPr>
          <w:rFonts w:ascii="楷体" w:eastAsia="楷体" w:hAnsi="楷体" w:hint="eastAsia"/>
          <w:b/>
          <w:sz w:val="40"/>
        </w:rPr>
        <w:t>湖北师范大学</w:t>
      </w:r>
      <w:r w:rsidR="00D71553" w:rsidRPr="002F2E89">
        <w:rPr>
          <w:rFonts w:ascii="楷体" w:eastAsia="楷体" w:hAnsi="楷体" w:hint="eastAsia"/>
          <w:b/>
          <w:sz w:val="40"/>
        </w:rPr>
        <w:t>文理学院</w:t>
      </w:r>
    </w:p>
    <w:p w14:paraId="1D376E85" w14:textId="43B101B7" w:rsidR="00645794" w:rsidRPr="002F2E89" w:rsidRDefault="004C5DE0" w:rsidP="00D71553">
      <w:pPr>
        <w:snapToGrid w:val="0"/>
        <w:spacing w:line="360" w:lineRule="auto"/>
        <w:jc w:val="center"/>
        <w:rPr>
          <w:rFonts w:ascii="华文中宋" w:eastAsia="华文中宋" w:hAnsi="华文中宋"/>
          <w:b/>
          <w:w w:val="80"/>
          <w:sz w:val="72"/>
        </w:rPr>
      </w:pPr>
      <w:r>
        <w:rPr>
          <w:rFonts w:ascii="楷体" w:eastAsia="楷体" w:hAnsi="楷体"/>
          <w:b/>
          <w:sz w:val="40"/>
        </w:rPr>
        <w:br/>
      </w:r>
      <w:r w:rsidR="00D71553" w:rsidRPr="002F2E89">
        <w:rPr>
          <w:rFonts w:ascii="华文中宋" w:eastAsia="华文中宋" w:hAnsi="华文中宋"/>
          <w:b/>
          <w:w w:val="80"/>
          <w:sz w:val="72"/>
        </w:rPr>
        <w:t>校级</w:t>
      </w:r>
      <w:r w:rsidR="00846438" w:rsidRPr="002F2E89">
        <w:rPr>
          <w:rFonts w:ascii="华文中宋" w:eastAsia="华文中宋" w:hAnsi="华文中宋" w:hint="eastAsia"/>
          <w:b/>
          <w:w w:val="80"/>
          <w:sz w:val="72"/>
        </w:rPr>
        <w:t>教学成果奖</w:t>
      </w:r>
      <w:r>
        <w:rPr>
          <w:rFonts w:ascii="华文中宋" w:eastAsia="华文中宋" w:hAnsi="华文中宋" w:hint="eastAsia"/>
          <w:b/>
          <w:w w:val="80"/>
          <w:sz w:val="72"/>
        </w:rPr>
        <w:t>申报</w:t>
      </w:r>
      <w:r w:rsidR="00846438" w:rsidRPr="002F2E89">
        <w:rPr>
          <w:rFonts w:ascii="华文中宋" w:eastAsia="华文中宋" w:hAnsi="华文中宋" w:hint="eastAsia"/>
          <w:b/>
          <w:w w:val="80"/>
          <w:sz w:val="72"/>
        </w:rPr>
        <w:t>书</w:t>
      </w:r>
    </w:p>
    <w:p w14:paraId="1C8999C0" w14:textId="77777777" w:rsidR="00645794" w:rsidRDefault="00645794" w:rsidP="00D71553">
      <w:pPr>
        <w:snapToGrid w:val="0"/>
        <w:spacing w:line="360" w:lineRule="auto"/>
        <w:rPr>
          <w:sz w:val="28"/>
        </w:rPr>
      </w:pPr>
    </w:p>
    <w:p w14:paraId="789B948E" w14:textId="77777777" w:rsidR="004C5DE0" w:rsidRDefault="004C5DE0" w:rsidP="00D71553">
      <w:pPr>
        <w:snapToGrid w:val="0"/>
        <w:spacing w:line="360" w:lineRule="auto"/>
        <w:rPr>
          <w:sz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4765"/>
      </w:tblGrid>
      <w:tr w:rsidR="00D71553" w:rsidRPr="00520A92" w14:paraId="178A672C" w14:textId="77777777" w:rsidTr="00520A92">
        <w:trPr>
          <w:trHeight w:val="850"/>
          <w:jc w:val="center"/>
        </w:trPr>
        <w:tc>
          <w:tcPr>
            <w:tcW w:w="2839" w:type="dxa"/>
            <w:vAlign w:val="bottom"/>
          </w:tcPr>
          <w:p w14:paraId="413B3D0D" w14:textId="39B52229" w:rsidR="00D71553" w:rsidRPr="00520A92" w:rsidRDefault="00D71553" w:rsidP="00D71553">
            <w:pPr>
              <w:jc w:val="distribute"/>
              <w:rPr>
                <w:sz w:val="36"/>
                <w:szCs w:val="32"/>
              </w:rPr>
            </w:pPr>
            <w:r w:rsidRPr="00520A92">
              <w:rPr>
                <w:rFonts w:hint="eastAsia"/>
                <w:b/>
                <w:sz w:val="36"/>
                <w:szCs w:val="32"/>
              </w:rPr>
              <w:t>成果名称</w:t>
            </w:r>
          </w:p>
        </w:tc>
        <w:tc>
          <w:tcPr>
            <w:tcW w:w="4765" w:type="dxa"/>
            <w:tcBorders>
              <w:bottom w:val="single" w:sz="4" w:space="0" w:color="auto"/>
            </w:tcBorders>
            <w:vAlign w:val="bottom"/>
          </w:tcPr>
          <w:p w14:paraId="18A1F03F" w14:textId="77777777" w:rsidR="00D71553" w:rsidRPr="00520A92" w:rsidRDefault="00D71553" w:rsidP="00D71553">
            <w:pPr>
              <w:jc w:val="center"/>
              <w:rPr>
                <w:rFonts w:ascii="楷体" w:eastAsia="楷体" w:hAnsi="楷体"/>
                <w:sz w:val="36"/>
                <w:szCs w:val="32"/>
              </w:rPr>
            </w:pPr>
          </w:p>
        </w:tc>
      </w:tr>
      <w:tr w:rsidR="00D71553" w:rsidRPr="00520A92" w14:paraId="7E432C4F" w14:textId="77777777" w:rsidTr="00520A92">
        <w:trPr>
          <w:trHeight w:val="850"/>
          <w:jc w:val="center"/>
        </w:trPr>
        <w:tc>
          <w:tcPr>
            <w:tcW w:w="2839" w:type="dxa"/>
            <w:vAlign w:val="bottom"/>
          </w:tcPr>
          <w:p w14:paraId="33A4C4FF" w14:textId="1433F49D" w:rsidR="00D71553" w:rsidRPr="00520A92" w:rsidRDefault="00D71553" w:rsidP="00D71553">
            <w:pPr>
              <w:jc w:val="distribute"/>
              <w:rPr>
                <w:sz w:val="36"/>
                <w:szCs w:val="32"/>
              </w:rPr>
            </w:pPr>
            <w:r w:rsidRPr="00520A92">
              <w:rPr>
                <w:rFonts w:hint="eastAsia"/>
                <w:b/>
                <w:spacing w:val="28"/>
                <w:sz w:val="36"/>
                <w:szCs w:val="32"/>
              </w:rPr>
              <w:t>成果完成人</w:t>
            </w:r>
          </w:p>
        </w:tc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264573" w14:textId="77777777" w:rsidR="00D71553" w:rsidRPr="00520A92" w:rsidRDefault="00D71553" w:rsidP="00D71553">
            <w:pPr>
              <w:jc w:val="center"/>
              <w:rPr>
                <w:rFonts w:ascii="楷体" w:eastAsia="楷体" w:hAnsi="楷体"/>
                <w:sz w:val="36"/>
                <w:szCs w:val="32"/>
              </w:rPr>
            </w:pPr>
          </w:p>
        </w:tc>
      </w:tr>
      <w:tr w:rsidR="00D71553" w:rsidRPr="00520A92" w14:paraId="7A8A3C2B" w14:textId="77777777" w:rsidTr="00520A92">
        <w:trPr>
          <w:trHeight w:val="850"/>
          <w:jc w:val="center"/>
        </w:trPr>
        <w:tc>
          <w:tcPr>
            <w:tcW w:w="2839" w:type="dxa"/>
            <w:vAlign w:val="bottom"/>
          </w:tcPr>
          <w:p w14:paraId="7207C33D" w14:textId="3949BA2C" w:rsidR="00D71553" w:rsidRPr="00520A92" w:rsidRDefault="00D71553" w:rsidP="00D71553">
            <w:pPr>
              <w:jc w:val="distribute"/>
              <w:rPr>
                <w:sz w:val="36"/>
                <w:szCs w:val="32"/>
              </w:rPr>
            </w:pPr>
            <w:r w:rsidRPr="00520A92">
              <w:rPr>
                <w:rFonts w:hint="eastAsia"/>
                <w:b/>
                <w:sz w:val="36"/>
                <w:szCs w:val="32"/>
              </w:rPr>
              <w:t>成果完成单位</w:t>
            </w:r>
          </w:p>
        </w:tc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D9F49F" w14:textId="77777777" w:rsidR="00D71553" w:rsidRPr="00520A92" w:rsidRDefault="00D71553" w:rsidP="00D71553">
            <w:pPr>
              <w:jc w:val="center"/>
              <w:rPr>
                <w:rFonts w:ascii="楷体" w:eastAsia="楷体" w:hAnsi="楷体"/>
                <w:sz w:val="36"/>
                <w:szCs w:val="32"/>
              </w:rPr>
            </w:pPr>
          </w:p>
        </w:tc>
      </w:tr>
      <w:tr w:rsidR="00D71553" w:rsidRPr="00520A92" w14:paraId="154D899F" w14:textId="77777777" w:rsidTr="00520A92">
        <w:trPr>
          <w:trHeight w:val="850"/>
          <w:jc w:val="center"/>
        </w:trPr>
        <w:tc>
          <w:tcPr>
            <w:tcW w:w="2839" w:type="dxa"/>
            <w:vAlign w:val="bottom"/>
          </w:tcPr>
          <w:p w14:paraId="2433379B" w14:textId="3CF78532" w:rsidR="00D71553" w:rsidRPr="00520A92" w:rsidRDefault="00D71553" w:rsidP="0038423F">
            <w:pPr>
              <w:jc w:val="distribute"/>
              <w:rPr>
                <w:sz w:val="36"/>
                <w:szCs w:val="32"/>
              </w:rPr>
            </w:pPr>
            <w:r w:rsidRPr="00520A92">
              <w:rPr>
                <w:rFonts w:hint="eastAsia"/>
                <w:b/>
                <w:sz w:val="36"/>
                <w:szCs w:val="32"/>
              </w:rPr>
              <w:t>推荐</w:t>
            </w:r>
            <w:r w:rsidR="00AA3D2E" w:rsidRPr="00520A92">
              <w:rPr>
                <w:rFonts w:hint="eastAsia"/>
                <w:b/>
                <w:sz w:val="36"/>
                <w:szCs w:val="32"/>
              </w:rPr>
              <w:t>申报</w:t>
            </w:r>
            <w:r w:rsidRPr="00520A92">
              <w:rPr>
                <w:rFonts w:hint="eastAsia"/>
                <w:b/>
                <w:sz w:val="36"/>
                <w:szCs w:val="32"/>
              </w:rPr>
              <w:t>等级</w:t>
            </w:r>
          </w:p>
        </w:tc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E9040F" w14:textId="77777777" w:rsidR="00D71553" w:rsidRPr="00520A92" w:rsidRDefault="00D71553" w:rsidP="00D71553">
            <w:pPr>
              <w:jc w:val="center"/>
              <w:rPr>
                <w:rFonts w:ascii="楷体" w:eastAsia="楷体" w:hAnsi="楷体"/>
                <w:sz w:val="36"/>
                <w:szCs w:val="32"/>
              </w:rPr>
            </w:pPr>
          </w:p>
        </w:tc>
      </w:tr>
      <w:tr w:rsidR="00D71553" w:rsidRPr="00520A92" w14:paraId="2175741D" w14:textId="77777777" w:rsidTr="00520A92">
        <w:trPr>
          <w:trHeight w:val="850"/>
          <w:jc w:val="center"/>
        </w:trPr>
        <w:tc>
          <w:tcPr>
            <w:tcW w:w="2839" w:type="dxa"/>
            <w:vAlign w:val="bottom"/>
          </w:tcPr>
          <w:p w14:paraId="5AA547E4" w14:textId="4D08506C" w:rsidR="00D71553" w:rsidRPr="00520A92" w:rsidRDefault="00D71553" w:rsidP="00D71553">
            <w:pPr>
              <w:jc w:val="distribute"/>
              <w:rPr>
                <w:sz w:val="36"/>
                <w:szCs w:val="32"/>
              </w:rPr>
            </w:pPr>
            <w:r w:rsidRPr="00520A92">
              <w:rPr>
                <w:rFonts w:hint="eastAsia"/>
                <w:b/>
                <w:sz w:val="36"/>
                <w:szCs w:val="32"/>
              </w:rPr>
              <w:t>成果科类</w:t>
            </w:r>
          </w:p>
        </w:tc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C3D956" w14:textId="77777777" w:rsidR="00D71553" w:rsidRPr="00520A92" w:rsidRDefault="00D71553" w:rsidP="00D71553">
            <w:pPr>
              <w:jc w:val="center"/>
              <w:rPr>
                <w:rFonts w:ascii="楷体" w:eastAsia="楷体" w:hAnsi="楷体"/>
                <w:sz w:val="36"/>
                <w:szCs w:val="32"/>
              </w:rPr>
            </w:pPr>
          </w:p>
        </w:tc>
      </w:tr>
      <w:tr w:rsidR="00D71553" w:rsidRPr="00520A92" w14:paraId="49355AA9" w14:textId="77777777" w:rsidTr="00520A92">
        <w:trPr>
          <w:trHeight w:val="850"/>
          <w:jc w:val="center"/>
        </w:trPr>
        <w:tc>
          <w:tcPr>
            <w:tcW w:w="2839" w:type="dxa"/>
            <w:vAlign w:val="bottom"/>
          </w:tcPr>
          <w:p w14:paraId="28E6813F" w14:textId="193ABF04" w:rsidR="00D71553" w:rsidRPr="00520A92" w:rsidRDefault="00D71553" w:rsidP="00D71553">
            <w:pPr>
              <w:jc w:val="distribute"/>
              <w:rPr>
                <w:sz w:val="36"/>
                <w:szCs w:val="32"/>
              </w:rPr>
            </w:pPr>
            <w:r w:rsidRPr="00520A92">
              <w:rPr>
                <w:rFonts w:hint="eastAsia"/>
                <w:b/>
                <w:sz w:val="36"/>
                <w:szCs w:val="32"/>
              </w:rPr>
              <w:t>推荐单位</w:t>
            </w:r>
            <w:r w:rsidRPr="00520A92">
              <w:rPr>
                <w:rFonts w:hint="eastAsia"/>
                <w:b/>
                <w:sz w:val="36"/>
                <w:szCs w:val="32"/>
              </w:rPr>
              <w:t>(</w:t>
            </w:r>
            <w:r w:rsidRPr="00520A92">
              <w:rPr>
                <w:rFonts w:hint="eastAsia"/>
                <w:b/>
                <w:sz w:val="36"/>
                <w:szCs w:val="32"/>
              </w:rPr>
              <w:t>盖章</w:t>
            </w:r>
            <w:r w:rsidRPr="00520A92">
              <w:rPr>
                <w:rFonts w:hint="eastAsia"/>
                <w:b/>
                <w:sz w:val="36"/>
                <w:szCs w:val="32"/>
              </w:rPr>
              <w:t>)</w:t>
            </w:r>
          </w:p>
        </w:tc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F91F5F" w14:textId="77777777" w:rsidR="00D71553" w:rsidRPr="00520A92" w:rsidRDefault="00D71553" w:rsidP="00D71553">
            <w:pPr>
              <w:jc w:val="center"/>
              <w:rPr>
                <w:rFonts w:ascii="楷体" w:eastAsia="楷体" w:hAnsi="楷体"/>
                <w:sz w:val="36"/>
                <w:szCs w:val="32"/>
              </w:rPr>
            </w:pPr>
          </w:p>
        </w:tc>
      </w:tr>
      <w:tr w:rsidR="00D71553" w:rsidRPr="00520A92" w14:paraId="48ED35D7" w14:textId="77777777" w:rsidTr="00520A92">
        <w:trPr>
          <w:trHeight w:val="850"/>
          <w:jc w:val="center"/>
        </w:trPr>
        <w:tc>
          <w:tcPr>
            <w:tcW w:w="2839" w:type="dxa"/>
            <w:vAlign w:val="bottom"/>
          </w:tcPr>
          <w:p w14:paraId="1EE3F11B" w14:textId="33A186FA" w:rsidR="00D71553" w:rsidRPr="00520A92" w:rsidRDefault="00D71553" w:rsidP="00D71553">
            <w:pPr>
              <w:jc w:val="distribute"/>
              <w:rPr>
                <w:sz w:val="36"/>
                <w:szCs w:val="32"/>
              </w:rPr>
            </w:pPr>
            <w:r w:rsidRPr="00520A92">
              <w:rPr>
                <w:rFonts w:hint="eastAsia"/>
                <w:b/>
                <w:sz w:val="36"/>
                <w:szCs w:val="32"/>
              </w:rPr>
              <w:t>推荐时间</w:t>
            </w:r>
          </w:p>
        </w:tc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A563AA" w14:textId="646A69FD" w:rsidR="00D71553" w:rsidRPr="00520A92" w:rsidRDefault="00D71553" w:rsidP="00D71553">
            <w:pPr>
              <w:jc w:val="center"/>
              <w:rPr>
                <w:rFonts w:ascii="楷体" w:eastAsia="楷体" w:hAnsi="楷体"/>
                <w:sz w:val="36"/>
                <w:szCs w:val="32"/>
              </w:rPr>
            </w:pPr>
            <w:r w:rsidRPr="00520A92">
              <w:rPr>
                <w:rFonts w:ascii="楷体" w:eastAsia="楷体" w:hAnsi="楷体" w:hint="eastAsia"/>
                <w:b/>
                <w:sz w:val="36"/>
                <w:szCs w:val="32"/>
              </w:rPr>
              <w:t xml:space="preserve">      年     月     日</w:t>
            </w:r>
          </w:p>
        </w:tc>
      </w:tr>
      <w:tr w:rsidR="00AA3D2E" w:rsidRPr="00520A92" w14:paraId="67747C81" w14:textId="77777777" w:rsidTr="002059AD">
        <w:trPr>
          <w:trHeight w:val="850"/>
          <w:jc w:val="center"/>
        </w:trPr>
        <w:tc>
          <w:tcPr>
            <w:tcW w:w="7604" w:type="dxa"/>
            <w:gridSpan w:val="2"/>
            <w:vAlign w:val="bottom"/>
          </w:tcPr>
          <w:p w14:paraId="4860417C" w14:textId="77777777" w:rsidR="00AA3D2E" w:rsidRPr="00520A92" w:rsidRDefault="00AA3D2E" w:rsidP="00AA3D2E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36"/>
                <w:szCs w:val="21"/>
              </w:rPr>
            </w:pPr>
          </w:p>
          <w:p w14:paraId="2EA412DD" w14:textId="63FE9597" w:rsidR="00AA3D2E" w:rsidRPr="00520A92" w:rsidRDefault="00AA3D2E" w:rsidP="0038423F">
            <w:pPr>
              <w:jc w:val="left"/>
              <w:rPr>
                <w:rFonts w:ascii="楷体" w:eastAsia="楷体" w:hAnsi="楷体"/>
                <w:b/>
                <w:sz w:val="36"/>
                <w:szCs w:val="32"/>
              </w:rPr>
            </w:pPr>
          </w:p>
        </w:tc>
      </w:tr>
    </w:tbl>
    <w:p w14:paraId="2A1BC7E5" w14:textId="3DB59D54" w:rsidR="00AA3D2E" w:rsidRPr="00B111BD" w:rsidRDefault="00846438" w:rsidP="0038423F">
      <w:pPr>
        <w:ind w:firstLine="1079"/>
        <w:rPr>
          <w:rFonts w:ascii="仿宋" w:eastAsia="仿宋" w:hAnsi="仿宋"/>
          <w:b/>
          <w:sz w:val="21"/>
          <w:szCs w:val="21"/>
        </w:rPr>
      </w:pPr>
      <w:r>
        <w:rPr>
          <w:rFonts w:hint="eastAsia"/>
          <w:b/>
          <w:sz w:val="28"/>
        </w:rPr>
        <w:t xml:space="preserve">    </w:t>
      </w:r>
    </w:p>
    <w:p w14:paraId="302136BA" w14:textId="15B6541B" w:rsidR="0038423F" w:rsidRDefault="00AA3D2E" w:rsidP="00AA3D2E">
      <w:pPr>
        <w:jc w:val="center"/>
        <w:rPr>
          <w:b/>
          <w:szCs w:val="32"/>
        </w:rPr>
      </w:pPr>
      <w:r>
        <w:rPr>
          <w:rFonts w:hint="eastAsia"/>
          <w:b/>
          <w:szCs w:val="32"/>
        </w:rPr>
        <w:t>湖北师范大学</w:t>
      </w:r>
      <w:r w:rsidRPr="002F2E89">
        <w:rPr>
          <w:rFonts w:hint="eastAsia"/>
          <w:b/>
          <w:szCs w:val="32"/>
        </w:rPr>
        <w:t>文理学院教务部制</w:t>
      </w:r>
      <w:r w:rsidR="0038423F">
        <w:rPr>
          <w:b/>
          <w:szCs w:val="32"/>
        </w:rPr>
        <w:br w:type="page"/>
      </w:r>
    </w:p>
    <w:p w14:paraId="07331E4F" w14:textId="77777777" w:rsidR="00645794" w:rsidRDefault="00846438">
      <w:pPr>
        <w:jc w:val="left"/>
        <w:rPr>
          <w:b/>
          <w:szCs w:val="32"/>
        </w:rPr>
      </w:pPr>
      <w:r>
        <w:rPr>
          <w:rFonts w:hint="eastAsia"/>
          <w:b/>
          <w:szCs w:val="32"/>
        </w:rPr>
        <w:lastRenderedPageBreak/>
        <w:t>一、成果简介</w:t>
      </w:r>
    </w:p>
    <w:tbl>
      <w:tblPr>
        <w:tblW w:w="87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"/>
        <w:gridCol w:w="1389"/>
        <w:gridCol w:w="3404"/>
        <w:gridCol w:w="3927"/>
      </w:tblGrid>
      <w:tr w:rsidR="00D237A2" w14:paraId="07803521" w14:textId="255E9DC9" w:rsidTr="00D237A2">
        <w:trPr>
          <w:trHeight w:val="680"/>
          <w:jc w:val="center"/>
        </w:trPr>
        <w:tc>
          <w:tcPr>
            <w:tcW w:w="1433" w:type="dxa"/>
            <w:gridSpan w:val="2"/>
            <w:vAlign w:val="center"/>
          </w:tcPr>
          <w:p w14:paraId="6AC61441" w14:textId="3F5F59F1" w:rsidR="00D237A2" w:rsidRDefault="00D237A2" w:rsidP="002F2E89"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成果名称</w:t>
            </w:r>
          </w:p>
        </w:tc>
        <w:tc>
          <w:tcPr>
            <w:tcW w:w="7331" w:type="dxa"/>
            <w:gridSpan w:val="2"/>
            <w:tcBorders>
              <w:bottom w:val="single" w:sz="4" w:space="0" w:color="auto"/>
            </w:tcBorders>
            <w:vAlign w:val="center"/>
          </w:tcPr>
          <w:p w14:paraId="39D7DF78" w14:textId="65ABD6B2" w:rsidR="00D237A2" w:rsidRDefault="00D237A2" w:rsidP="001E1816">
            <w:pPr>
              <w:rPr>
                <w:rFonts w:ascii="仿宋_GB2312" w:hAnsi="仿宋"/>
                <w:sz w:val="28"/>
                <w:szCs w:val="28"/>
              </w:rPr>
            </w:pPr>
          </w:p>
        </w:tc>
      </w:tr>
      <w:tr w:rsidR="00D237A2" w14:paraId="678EE53B" w14:textId="77777777" w:rsidTr="00D237A2">
        <w:trPr>
          <w:trHeight w:val="680"/>
          <w:jc w:val="center"/>
        </w:trPr>
        <w:tc>
          <w:tcPr>
            <w:tcW w:w="1433" w:type="dxa"/>
            <w:gridSpan w:val="2"/>
            <w:vAlign w:val="center"/>
          </w:tcPr>
          <w:p w14:paraId="05E4437A" w14:textId="71648D2A" w:rsidR="00D237A2" w:rsidRDefault="00D237A2" w:rsidP="002F2E89"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成果完成起止时间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20FD514D" w14:textId="398884D6" w:rsidR="00D237A2" w:rsidRPr="001E1816" w:rsidRDefault="00D237A2" w:rsidP="001E1816">
            <w:pPr>
              <w:ind w:left="27"/>
              <w:rPr>
                <w:rFonts w:ascii="仿宋_GB2312" w:hAnsi="宋体"/>
                <w:sz w:val="28"/>
                <w:szCs w:val="28"/>
              </w:rPr>
            </w:pPr>
            <w:r w:rsidRPr="001E1816">
              <w:rPr>
                <w:rFonts w:ascii="仿宋_GB2312" w:hAnsi="宋体" w:hint="eastAsia"/>
                <w:sz w:val="28"/>
                <w:szCs w:val="28"/>
              </w:rPr>
              <w:t>起始时间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：    </w:t>
            </w:r>
            <w:r>
              <w:rPr>
                <w:rFonts w:ascii="仿宋_GB2312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3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24B05E" w14:textId="455CD3E4" w:rsidR="00D237A2" w:rsidRDefault="00D237A2" w:rsidP="001E1816">
            <w:pPr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完成时间：      年     月</w:t>
            </w:r>
          </w:p>
        </w:tc>
      </w:tr>
      <w:tr w:rsidR="00D237A2" w14:paraId="26D802BE" w14:textId="77777777" w:rsidTr="00D237A2">
        <w:trPr>
          <w:cantSplit/>
          <w:trHeight w:val="680"/>
          <w:jc w:val="center"/>
        </w:trPr>
        <w:tc>
          <w:tcPr>
            <w:tcW w:w="1433" w:type="dxa"/>
            <w:gridSpan w:val="2"/>
            <w:vAlign w:val="center"/>
          </w:tcPr>
          <w:p w14:paraId="14D486AB" w14:textId="77777777" w:rsidR="00D237A2" w:rsidRDefault="00D237A2" w:rsidP="00CC1607"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成果曾获奖励情况</w:t>
            </w:r>
          </w:p>
        </w:tc>
        <w:tc>
          <w:tcPr>
            <w:tcW w:w="3404" w:type="dxa"/>
            <w:vAlign w:val="center"/>
          </w:tcPr>
          <w:p w14:paraId="673AF913" w14:textId="5F90B208" w:rsidR="00D237A2" w:rsidRDefault="00D237A2" w:rsidP="001E1816">
            <w:pPr>
              <w:spacing w:line="4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27" w:type="dxa"/>
            <w:vAlign w:val="center"/>
          </w:tcPr>
          <w:p w14:paraId="5C724543" w14:textId="28F6FF91" w:rsidR="00D237A2" w:rsidRDefault="00D237A2" w:rsidP="00D237A2">
            <w:pPr>
              <w:spacing w:line="40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实践检验期：          年</w:t>
            </w:r>
          </w:p>
        </w:tc>
      </w:tr>
      <w:tr w:rsidR="00D237A2" w14:paraId="7682B1A5" w14:textId="77777777" w:rsidTr="00D237A2">
        <w:trPr>
          <w:trHeight w:val="680"/>
          <w:jc w:val="center"/>
        </w:trPr>
        <w:tc>
          <w:tcPr>
            <w:tcW w:w="1433" w:type="dxa"/>
            <w:gridSpan w:val="2"/>
            <w:tcBorders>
              <w:bottom w:val="single" w:sz="4" w:space="0" w:color="auto"/>
            </w:tcBorders>
            <w:vAlign w:val="center"/>
          </w:tcPr>
          <w:p w14:paraId="442862E9" w14:textId="77777777" w:rsidR="00D237A2" w:rsidRDefault="00D237A2" w:rsidP="00D237A2">
            <w:pPr>
              <w:ind w:left="27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主题词</w:t>
            </w:r>
          </w:p>
        </w:tc>
        <w:tc>
          <w:tcPr>
            <w:tcW w:w="7331" w:type="dxa"/>
            <w:gridSpan w:val="2"/>
            <w:tcBorders>
              <w:bottom w:val="single" w:sz="4" w:space="0" w:color="auto"/>
            </w:tcBorders>
            <w:vAlign w:val="center"/>
          </w:tcPr>
          <w:p w14:paraId="010C8388" w14:textId="06831461" w:rsidR="00D237A2" w:rsidRDefault="00D237A2" w:rsidP="001E1816"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 xml:space="preserve">   </w:t>
            </w:r>
          </w:p>
        </w:tc>
      </w:tr>
      <w:tr w:rsidR="00D237A2" w14:paraId="032F36E0" w14:textId="77777777" w:rsidTr="00D237A2">
        <w:trPr>
          <w:trHeight w:val="9762"/>
          <w:jc w:val="center"/>
        </w:trPr>
        <w:tc>
          <w:tcPr>
            <w:tcW w:w="87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70A97B" w14:textId="77777777" w:rsidR="00D237A2" w:rsidRDefault="00D237A2">
            <w:pPr>
              <w:tabs>
                <w:tab w:val="left" w:pos="255"/>
                <w:tab w:val="center" w:pos="4374"/>
              </w:tabs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1.成果简介及主要解决的教学问题（</w:t>
            </w:r>
            <w:r w:rsidRPr="002F2E89">
              <w:rPr>
                <w:rFonts w:ascii="仿宋_GB2312" w:hAnsi="仿宋" w:hint="eastAsia"/>
                <w:sz w:val="28"/>
                <w:szCs w:val="28"/>
              </w:rPr>
              <w:t>字数不超过1000字</w:t>
            </w:r>
            <w:r w:rsidRPr="002F2E89">
              <w:rPr>
                <w:rFonts w:ascii="仿宋_GB2312" w:hAnsi="宋体" w:hint="eastAsia"/>
                <w:sz w:val="28"/>
                <w:szCs w:val="28"/>
              </w:rPr>
              <w:t>）</w:t>
            </w:r>
          </w:p>
          <w:p w14:paraId="5422FE7B" w14:textId="77777777" w:rsidR="00D237A2" w:rsidRDefault="00D237A2" w:rsidP="00520A92">
            <w:pPr>
              <w:tabs>
                <w:tab w:val="left" w:pos="255"/>
                <w:tab w:val="center" w:pos="4374"/>
              </w:tabs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</w:p>
          <w:p w14:paraId="1C566402" w14:textId="080F5398" w:rsidR="00D237A2" w:rsidRPr="00520A92" w:rsidRDefault="00D237A2" w:rsidP="00520A92">
            <w:pPr>
              <w:tabs>
                <w:tab w:val="left" w:pos="255"/>
                <w:tab w:val="center" w:pos="4374"/>
              </w:tabs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D237A2" w14:paraId="3ECDFA7E" w14:textId="77777777" w:rsidTr="00310532">
        <w:trPr>
          <w:gridBefore w:val="1"/>
          <w:wBefore w:w="44" w:type="dxa"/>
          <w:trHeight w:val="13023"/>
          <w:jc w:val="center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F856" w14:textId="77777777" w:rsidR="00D237A2" w:rsidRDefault="00D237A2">
            <w:pPr>
              <w:ind w:left="-18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lastRenderedPageBreak/>
              <w:t>2.成果解决教学问题的方法（</w:t>
            </w:r>
            <w:r w:rsidRPr="00D31B9C">
              <w:rPr>
                <w:rFonts w:ascii="仿宋_GB2312" w:hAnsi="宋体" w:hint="eastAsia"/>
                <w:sz w:val="28"/>
                <w:szCs w:val="28"/>
              </w:rPr>
              <w:t>字数不超过1000字</w:t>
            </w:r>
            <w:r>
              <w:rPr>
                <w:rFonts w:ascii="仿宋_GB2312" w:hAnsi="宋体" w:hint="eastAsia"/>
                <w:sz w:val="28"/>
                <w:szCs w:val="28"/>
              </w:rPr>
              <w:t>）</w:t>
            </w:r>
          </w:p>
          <w:p w14:paraId="6065BEFA" w14:textId="77777777" w:rsidR="00D237A2" w:rsidRDefault="00D237A2" w:rsidP="00520A92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3A5C5E74" w14:textId="77777777" w:rsidR="00D237A2" w:rsidRDefault="00D237A2" w:rsidP="00520A92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4E3FBB61" w14:textId="77777777" w:rsidR="00D237A2" w:rsidRDefault="00D237A2">
            <w:pPr>
              <w:ind w:left="-18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D237A2" w14:paraId="31AA3CB4" w14:textId="77777777" w:rsidTr="00310532">
        <w:trPr>
          <w:gridBefore w:val="1"/>
          <w:wBefore w:w="44" w:type="dxa"/>
          <w:trHeight w:val="5651"/>
          <w:jc w:val="center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4249" w14:textId="77777777" w:rsidR="00D237A2" w:rsidRDefault="00D237A2">
            <w:pPr>
              <w:ind w:left="-18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lastRenderedPageBreak/>
              <w:t>3.成果的创新点</w:t>
            </w:r>
            <w:r w:rsidRPr="0057740C">
              <w:rPr>
                <w:rFonts w:ascii="仿宋_GB2312" w:hAnsi="宋体" w:hint="eastAsia"/>
                <w:sz w:val="28"/>
                <w:szCs w:val="28"/>
              </w:rPr>
              <w:t>（</w:t>
            </w:r>
            <w:r w:rsidRPr="0057740C">
              <w:rPr>
                <w:rFonts w:ascii="仿宋_GB2312" w:hAnsi="仿宋" w:hint="eastAsia"/>
                <w:sz w:val="28"/>
                <w:szCs w:val="28"/>
              </w:rPr>
              <w:t>字数不超过800字</w:t>
            </w:r>
            <w:r w:rsidRPr="0057740C">
              <w:rPr>
                <w:rFonts w:ascii="仿宋_GB2312" w:hAnsi="宋体" w:hint="eastAsia"/>
                <w:sz w:val="28"/>
                <w:szCs w:val="28"/>
              </w:rPr>
              <w:t>）</w:t>
            </w:r>
          </w:p>
          <w:p w14:paraId="7570917B" w14:textId="77777777" w:rsidR="00D237A2" w:rsidRDefault="00D237A2" w:rsidP="00520A92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5CAF930B" w14:textId="77777777" w:rsidR="00D237A2" w:rsidRDefault="00D237A2" w:rsidP="0057740C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D237A2" w14:paraId="4C42D81B" w14:textId="77777777" w:rsidTr="00310532">
        <w:trPr>
          <w:gridBefore w:val="1"/>
          <w:wBefore w:w="44" w:type="dxa"/>
          <w:trHeight w:val="7347"/>
          <w:jc w:val="center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06E7" w14:textId="1952A5C3" w:rsidR="00D237A2" w:rsidRDefault="00D237A2">
            <w:pPr>
              <w:ind w:left="-18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4.成果的推广应用效果（</w:t>
            </w:r>
            <w:r w:rsidRPr="00D31B9C">
              <w:rPr>
                <w:rFonts w:ascii="仿宋_GB2312" w:hAnsi="宋体" w:hint="eastAsia"/>
                <w:sz w:val="28"/>
                <w:szCs w:val="28"/>
              </w:rPr>
              <w:t>字数不超过1000字</w:t>
            </w:r>
            <w:r>
              <w:rPr>
                <w:rFonts w:ascii="仿宋_GB2312" w:hAnsi="宋体" w:hint="eastAsia"/>
                <w:sz w:val="28"/>
                <w:szCs w:val="28"/>
              </w:rPr>
              <w:t>）</w:t>
            </w:r>
          </w:p>
          <w:p w14:paraId="1C37D4D1" w14:textId="77777777" w:rsidR="00D237A2" w:rsidRDefault="00D237A2" w:rsidP="0057740C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17CF1B16" w14:textId="77777777" w:rsidR="00D237A2" w:rsidRDefault="00D237A2" w:rsidP="0057740C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14:paraId="03387123" w14:textId="77777777" w:rsidR="00645794" w:rsidRDefault="00846438">
      <w:pPr>
        <w:jc w:val="left"/>
        <w:rPr>
          <w:b/>
          <w:szCs w:val="32"/>
        </w:rPr>
      </w:pPr>
      <w:r>
        <w:rPr>
          <w:b/>
          <w:sz w:val="36"/>
        </w:rPr>
        <w:br w:type="page"/>
      </w:r>
      <w:r>
        <w:rPr>
          <w:rFonts w:hint="eastAsia"/>
          <w:b/>
          <w:szCs w:val="32"/>
        </w:rPr>
        <w:lastRenderedPageBreak/>
        <w:t>二、主要完成人情况</w:t>
      </w:r>
    </w:p>
    <w:tbl>
      <w:tblPr>
        <w:tblW w:w="86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485"/>
        <w:gridCol w:w="2744"/>
        <w:gridCol w:w="1367"/>
        <w:gridCol w:w="2307"/>
        <w:gridCol w:w="74"/>
      </w:tblGrid>
      <w:tr w:rsidR="00645794" w14:paraId="62837A4A" w14:textId="77777777" w:rsidTr="00296D15">
        <w:trPr>
          <w:gridAfter w:val="1"/>
          <w:wAfter w:w="74" w:type="dxa"/>
          <w:trHeight w:val="567"/>
          <w:jc w:val="center"/>
        </w:trPr>
        <w:tc>
          <w:tcPr>
            <w:tcW w:w="2154" w:type="dxa"/>
            <w:gridSpan w:val="2"/>
            <w:vAlign w:val="center"/>
          </w:tcPr>
          <w:p w14:paraId="7777161D" w14:textId="12CC19CC" w:rsidR="00645794" w:rsidRPr="002F2E89" w:rsidRDefault="00296D15" w:rsidP="00716381">
            <w:pPr>
              <w:spacing w:line="320" w:lineRule="exact"/>
              <w:ind w:left="-3"/>
              <w:jc w:val="distribut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主要完成人</w:t>
            </w:r>
          </w:p>
        </w:tc>
        <w:tc>
          <w:tcPr>
            <w:tcW w:w="2744" w:type="dxa"/>
            <w:vAlign w:val="center"/>
          </w:tcPr>
          <w:p w14:paraId="45430688" w14:textId="77777777" w:rsidR="00645794" w:rsidRPr="002F2E89" w:rsidRDefault="00645794" w:rsidP="0057740C">
            <w:pPr>
              <w:adjustRightInd w:val="0"/>
              <w:ind w:firstLineChars="200" w:firstLine="552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572CC275" w14:textId="3A9A1C84" w:rsidR="00645794" w:rsidRPr="002F2E89" w:rsidRDefault="00846438" w:rsidP="00716381">
            <w:pPr>
              <w:spacing w:line="320" w:lineRule="exact"/>
              <w:jc w:val="distribute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307" w:type="dxa"/>
            <w:vAlign w:val="center"/>
          </w:tcPr>
          <w:p w14:paraId="7A561E0E" w14:textId="77777777" w:rsidR="00645794" w:rsidRPr="002F2E89" w:rsidRDefault="00645794" w:rsidP="0057740C">
            <w:pPr>
              <w:spacing w:line="32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645794" w14:paraId="4E9463CC" w14:textId="77777777" w:rsidTr="00296D15">
        <w:trPr>
          <w:gridAfter w:val="1"/>
          <w:wAfter w:w="74" w:type="dxa"/>
          <w:trHeight w:val="567"/>
          <w:jc w:val="center"/>
        </w:trPr>
        <w:tc>
          <w:tcPr>
            <w:tcW w:w="2154" w:type="dxa"/>
            <w:gridSpan w:val="2"/>
            <w:vAlign w:val="center"/>
          </w:tcPr>
          <w:p w14:paraId="69F3985C" w14:textId="77777777" w:rsidR="00645794" w:rsidRPr="002F2E89" w:rsidRDefault="00846438" w:rsidP="00716381">
            <w:pPr>
              <w:spacing w:line="320" w:lineRule="exact"/>
              <w:ind w:left="-3"/>
              <w:jc w:val="distribute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744" w:type="dxa"/>
            <w:vAlign w:val="center"/>
          </w:tcPr>
          <w:p w14:paraId="78E2BA92" w14:textId="7B31F822" w:rsidR="00645794" w:rsidRPr="002F2E89" w:rsidRDefault="00645794" w:rsidP="0057740C">
            <w:pPr>
              <w:adjustRightInd w:val="0"/>
              <w:ind w:firstLineChars="200" w:firstLine="552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56A83968" w14:textId="77777777" w:rsidR="00645794" w:rsidRPr="002F2E89" w:rsidRDefault="00846438" w:rsidP="00716381">
            <w:pPr>
              <w:spacing w:line="320" w:lineRule="exact"/>
              <w:jc w:val="distribute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最后学历</w:t>
            </w:r>
          </w:p>
        </w:tc>
        <w:tc>
          <w:tcPr>
            <w:tcW w:w="2307" w:type="dxa"/>
            <w:vAlign w:val="center"/>
          </w:tcPr>
          <w:p w14:paraId="0423BE59" w14:textId="77777777" w:rsidR="00645794" w:rsidRPr="002F2E89" w:rsidRDefault="00645794" w:rsidP="0057740C">
            <w:pPr>
              <w:spacing w:line="32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645794" w14:paraId="614D58DF" w14:textId="77777777" w:rsidTr="00296D15">
        <w:trPr>
          <w:gridAfter w:val="1"/>
          <w:wAfter w:w="74" w:type="dxa"/>
          <w:trHeight w:val="567"/>
          <w:jc w:val="center"/>
        </w:trPr>
        <w:tc>
          <w:tcPr>
            <w:tcW w:w="2154" w:type="dxa"/>
            <w:gridSpan w:val="2"/>
            <w:vAlign w:val="center"/>
          </w:tcPr>
          <w:p w14:paraId="3662CF5F" w14:textId="32E58496" w:rsidR="00645794" w:rsidRPr="002F2E89" w:rsidRDefault="00846438" w:rsidP="00716381">
            <w:pPr>
              <w:spacing w:line="320" w:lineRule="exact"/>
              <w:ind w:left="-3"/>
              <w:jc w:val="distribute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2744" w:type="dxa"/>
            <w:vAlign w:val="center"/>
          </w:tcPr>
          <w:p w14:paraId="5C71891C" w14:textId="4709246A" w:rsidR="00645794" w:rsidRPr="002F2E89" w:rsidRDefault="00645794" w:rsidP="0057740C">
            <w:pPr>
              <w:adjustRightInd w:val="0"/>
              <w:ind w:firstLineChars="200" w:firstLine="552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77BF171F" w14:textId="77777777" w:rsidR="00645794" w:rsidRPr="002F2E89" w:rsidRDefault="00846438" w:rsidP="00716381">
            <w:pPr>
              <w:spacing w:line="320" w:lineRule="exact"/>
              <w:jc w:val="distribute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高校教龄</w:t>
            </w:r>
          </w:p>
        </w:tc>
        <w:tc>
          <w:tcPr>
            <w:tcW w:w="2307" w:type="dxa"/>
            <w:vAlign w:val="center"/>
          </w:tcPr>
          <w:p w14:paraId="0FE620D8" w14:textId="77777777" w:rsidR="00645794" w:rsidRPr="002F2E89" w:rsidRDefault="00645794" w:rsidP="0057740C">
            <w:pPr>
              <w:spacing w:line="32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645794" w14:paraId="4E9BBFC4" w14:textId="77777777" w:rsidTr="00296D15">
        <w:trPr>
          <w:gridAfter w:val="1"/>
          <w:wAfter w:w="74" w:type="dxa"/>
          <w:trHeight w:val="567"/>
          <w:jc w:val="center"/>
        </w:trPr>
        <w:tc>
          <w:tcPr>
            <w:tcW w:w="2154" w:type="dxa"/>
            <w:gridSpan w:val="2"/>
            <w:tcBorders>
              <w:bottom w:val="single" w:sz="4" w:space="0" w:color="auto"/>
            </w:tcBorders>
            <w:vAlign w:val="center"/>
          </w:tcPr>
          <w:p w14:paraId="2A728349" w14:textId="2A1C34B4" w:rsidR="00645794" w:rsidRPr="002F2E89" w:rsidRDefault="00846438" w:rsidP="00716381">
            <w:pPr>
              <w:spacing w:line="320" w:lineRule="exact"/>
              <w:ind w:left="-3"/>
              <w:jc w:val="distribute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14:paraId="47820AF9" w14:textId="77777777" w:rsidR="00645794" w:rsidRPr="002F2E89" w:rsidRDefault="00645794" w:rsidP="0057740C">
            <w:pPr>
              <w:adjustRightInd w:val="0"/>
              <w:ind w:firstLineChars="200" w:firstLine="552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14:paraId="49DFE96E" w14:textId="0BCAB943" w:rsidR="00645794" w:rsidRPr="002F2E89" w:rsidRDefault="00846438" w:rsidP="00716381">
            <w:pPr>
              <w:spacing w:line="320" w:lineRule="exact"/>
              <w:jc w:val="distribute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现任党政职务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6114980F" w14:textId="77777777" w:rsidR="00645794" w:rsidRPr="002F2E89" w:rsidRDefault="00645794" w:rsidP="0057740C">
            <w:pPr>
              <w:spacing w:line="320" w:lineRule="exact"/>
              <w:ind w:left="99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B62044" w14:paraId="2FB49D56" w14:textId="77777777" w:rsidTr="00296D15">
        <w:trPr>
          <w:gridAfter w:val="1"/>
          <w:wAfter w:w="74" w:type="dxa"/>
          <w:trHeight w:val="567"/>
          <w:jc w:val="center"/>
        </w:trPr>
        <w:tc>
          <w:tcPr>
            <w:tcW w:w="2154" w:type="dxa"/>
            <w:gridSpan w:val="2"/>
            <w:vAlign w:val="center"/>
          </w:tcPr>
          <w:p w14:paraId="7A4FEE60" w14:textId="7B102115" w:rsidR="00B62044" w:rsidRPr="002F2E89" w:rsidRDefault="00B62044" w:rsidP="00716381">
            <w:pPr>
              <w:spacing w:line="320" w:lineRule="exact"/>
              <w:ind w:left="-3"/>
              <w:jc w:val="distribut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所属教学单位</w:t>
            </w:r>
          </w:p>
        </w:tc>
        <w:tc>
          <w:tcPr>
            <w:tcW w:w="2744" w:type="dxa"/>
            <w:vAlign w:val="center"/>
          </w:tcPr>
          <w:p w14:paraId="5C01F1F8" w14:textId="77777777" w:rsidR="00B62044" w:rsidRPr="002F2E89" w:rsidRDefault="00B62044" w:rsidP="0057740C">
            <w:pPr>
              <w:adjustRightInd w:val="0"/>
              <w:ind w:firstLineChars="200" w:firstLine="552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205B1A6C" w14:textId="77777777" w:rsidR="00B62044" w:rsidRPr="002F2E89" w:rsidRDefault="00B62044" w:rsidP="00716381">
            <w:pPr>
              <w:spacing w:line="320" w:lineRule="exact"/>
              <w:jc w:val="distribute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307" w:type="dxa"/>
            <w:vAlign w:val="center"/>
          </w:tcPr>
          <w:p w14:paraId="55774114" w14:textId="77777777" w:rsidR="00B62044" w:rsidRPr="002F2E89" w:rsidRDefault="00B62044" w:rsidP="0057740C">
            <w:pPr>
              <w:spacing w:line="32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B62044" w14:paraId="55A446A4" w14:textId="77777777" w:rsidTr="00296D15">
        <w:trPr>
          <w:gridAfter w:val="1"/>
          <w:wAfter w:w="74" w:type="dxa"/>
          <w:trHeight w:val="567"/>
          <w:jc w:val="center"/>
        </w:trPr>
        <w:tc>
          <w:tcPr>
            <w:tcW w:w="2154" w:type="dxa"/>
            <w:gridSpan w:val="2"/>
            <w:vAlign w:val="center"/>
          </w:tcPr>
          <w:p w14:paraId="29C92AB5" w14:textId="40950D0A" w:rsidR="00B62044" w:rsidRPr="002F2E89" w:rsidRDefault="00B62044" w:rsidP="00716381">
            <w:pPr>
              <w:spacing w:line="320" w:lineRule="exact"/>
              <w:ind w:left="-3"/>
              <w:jc w:val="distribute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从事工作及专长</w:t>
            </w:r>
          </w:p>
        </w:tc>
        <w:tc>
          <w:tcPr>
            <w:tcW w:w="2744" w:type="dxa"/>
            <w:vAlign w:val="center"/>
          </w:tcPr>
          <w:p w14:paraId="639ED650" w14:textId="77777777" w:rsidR="00B62044" w:rsidRPr="002F2E89" w:rsidRDefault="00B62044" w:rsidP="0057740C">
            <w:pPr>
              <w:adjustRightInd w:val="0"/>
              <w:ind w:firstLineChars="200" w:firstLine="552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7449E9C2" w14:textId="77777777" w:rsidR="00B62044" w:rsidRPr="002F2E89" w:rsidRDefault="00B62044" w:rsidP="00716381">
            <w:pPr>
              <w:spacing w:line="320" w:lineRule="exact"/>
              <w:jc w:val="distribute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电子邮件</w:t>
            </w:r>
          </w:p>
        </w:tc>
        <w:tc>
          <w:tcPr>
            <w:tcW w:w="2307" w:type="dxa"/>
            <w:vAlign w:val="center"/>
          </w:tcPr>
          <w:p w14:paraId="14C07892" w14:textId="77777777" w:rsidR="00B62044" w:rsidRPr="002F2E89" w:rsidRDefault="00B62044" w:rsidP="0057740C">
            <w:pPr>
              <w:spacing w:line="32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B62044" w14:paraId="521AF7B6" w14:textId="77777777" w:rsidTr="00296D15">
        <w:trPr>
          <w:gridAfter w:val="1"/>
          <w:wAfter w:w="74" w:type="dxa"/>
          <w:trHeight w:val="567"/>
          <w:jc w:val="center"/>
        </w:trPr>
        <w:tc>
          <w:tcPr>
            <w:tcW w:w="2154" w:type="dxa"/>
            <w:gridSpan w:val="2"/>
            <w:vAlign w:val="center"/>
          </w:tcPr>
          <w:p w14:paraId="1957628D" w14:textId="77777777" w:rsidR="00B62044" w:rsidRPr="002F2E89" w:rsidRDefault="00B62044" w:rsidP="00716381">
            <w:pPr>
              <w:spacing w:line="320" w:lineRule="exact"/>
              <w:ind w:left="-3"/>
              <w:jc w:val="distribute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418" w:type="dxa"/>
            <w:gridSpan w:val="3"/>
            <w:vAlign w:val="center"/>
          </w:tcPr>
          <w:p w14:paraId="72638370" w14:textId="77777777" w:rsidR="00B62044" w:rsidRPr="002F2E89" w:rsidRDefault="00B62044" w:rsidP="00D31B9C">
            <w:pPr>
              <w:adjustRightInd w:val="0"/>
              <w:spacing w:line="320" w:lineRule="exact"/>
              <w:ind w:firstLineChars="200" w:firstLine="552"/>
              <w:jc w:val="distribute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B62044" w14:paraId="6B338C49" w14:textId="77777777" w:rsidTr="00265E20">
        <w:trPr>
          <w:trHeight w:val="8229"/>
          <w:jc w:val="center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81BA" w14:textId="67A022DD" w:rsidR="00B62044" w:rsidRPr="002F2E89" w:rsidRDefault="00B62044" w:rsidP="00716381"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主要贡献</w:t>
            </w:r>
          </w:p>
        </w:tc>
        <w:tc>
          <w:tcPr>
            <w:tcW w:w="7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4CA2E" w14:textId="77777777" w:rsidR="00623703" w:rsidRDefault="00623703" w:rsidP="0057740C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05CD1FBB" w14:textId="77777777" w:rsidR="00623703" w:rsidRDefault="00623703" w:rsidP="0057740C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2946F452" w14:textId="77777777" w:rsidR="00623703" w:rsidRDefault="00623703" w:rsidP="0057740C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2217A7C9" w14:textId="77777777" w:rsidR="00623703" w:rsidRDefault="00623703" w:rsidP="0057740C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008C9421" w14:textId="77777777" w:rsidR="00623703" w:rsidRDefault="00623703" w:rsidP="0057740C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2C1B5BC1" w14:textId="77777777" w:rsidR="00623703" w:rsidRDefault="00623703" w:rsidP="0057740C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309BC392" w14:textId="77777777" w:rsidR="00623703" w:rsidRDefault="00623703" w:rsidP="0057740C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62AA8FD1" w14:textId="77777777" w:rsidR="00623703" w:rsidRDefault="00623703" w:rsidP="0057740C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445C29F7" w14:textId="77777777" w:rsidR="00623703" w:rsidRDefault="00623703" w:rsidP="0057740C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1EC2D395" w14:textId="77777777" w:rsidR="00623703" w:rsidRDefault="00623703" w:rsidP="0057740C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333BAF5B" w14:textId="77777777" w:rsidR="00623703" w:rsidRDefault="00623703" w:rsidP="0057740C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13C300B1" w14:textId="77777777" w:rsidR="00623703" w:rsidRDefault="00623703" w:rsidP="0057740C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3AFE367B" w14:textId="77777777" w:rsidR="00623703" w:rsidRDefault="00623703" w:rsidP="0057740C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457CDEA8" w14:textId="77777777" w:rsidR="00623703" w:rsidRDefault="00623703" w:rsidP="0057740C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6276A1EE" w14:textId="77777777" w:rsidR="00623703" w:rsidRDefault="00623703" w:rsidP="0057740C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7C2F0B90" w14:textId="77777777" w:rsidR="00623703" w:rsidRDefault="00623703" w:rsidP="0057740C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33DB86EE" w14:textId="77777777" w:rsidR="00623703" w:rsidRDefault="00623703" w:rsidP="0057740C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324E2557" w14:textId="77777777" w:rsidR="00265E20" w:rsidRDefault="00265E20" w:rsidP="0057740C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7AFB5891" w14:textId="77777777" w:rsidR="00265E20" w:rsidRDefault="00265E20" w:rsidP="0057740C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17819AFB" w14:textId="77777777" w:rsidR="00265E20" w:rsidRDefault="00265E20" w:rsidP="0057740C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62F03829" w14:textId="6F88D0A0" w:rsidR="00B62044" w:rsidRPr="002F2E89" w:rsidRDefault="00B62044" w:rsidP="00623703">
            <w:pPr>
              <w:adjustRightInd w:val="0"/>
              <w:ind w:firstLineChars="200" w:firstLine="552"/>
              <w:rPr>
                <w:rFonts w:ascii="仿宋_GB2312" w:hAnsi="宋体"/>
                <w:sz w:val="28"/>
                <w:szCs w:val="28"/>
                <w:u w:val="single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本人签名：</w:t>
            </w:r>
          </w:p>
          <w:p w14:paraId="4CA56CC8" w14:textId="77777777" w:rsidR="00B62044" w:rsidRPr="002F2E89" w:rsidRDefault="00B62044" w:rsidP="00623703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2CC93308" w14:textId="1CBD8C56" w:rsidR="00B62044" w:rsidRPr="002F2E89" w:rsidRDefault="00B62044" w:rsidP="00623703">
            <w:pPr>
              <w:ind w:firstLineChars="200" w:firstLine="552"/>
              <w:jc w:val="right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年</w:t>
            </w:r>
            <w:r w:rsidR="00623703">
              <w:rPr>
                <w:rFonts w:ascii="仿宋_GB2312" w:hAnsi="宋体" w:hint="eastAsia"/>
                <w:sz w:val="28"/>
                <w:szCs w:val="28"/>
              </w:rPr>
              <w:t xml:space="preserve">    </w:t>
            </w:r>
            <w:r w:rsidRPr="002F2E89">
              <w:rPr>
                <w:rFonts w:ascii="仿宋_GB2312" w:hAnsi="宋体" w:hint="eastAsia"/>
                <w:sz w:val="28"/>
                <w:szCs w:val="28"/>
              </w:rPr>
              <w:t>月</w:t>
            </w:r>
            <w:r w:rsidR="00623703">
              <w:rPr>
                <w:rFonts w:ascii="仿宋_GB2312" w:hAnsi="宋体" w:hint="eastAsia"/>
                <w:sz w:val="28"/>
                <w:szCs w:val="28"/>
              </w:rPr>
              <w:t xml:space="preserve">    </w:t>
            </w:r>
            <w:r w:rsidRPr="002F2E89"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</w:tr>
    </w:tbl>
    <w:p w14:paraId="2EDF5118" w14:textId="4CC6CF3C" w:rsidR="00645794" w:rsidRPr="00716381" w:rsidRDefault="00846438">
      <w:pPr>
        <w:jc w:val="center"/>
        <w:rPr>
          <w:rFonts w:ascii="仿宋" w:eastAsia="仿宋" w:hAnsi="仿宋"/>
          <w:b/>
          <w:sz w:val="30"/>
          <w:szCs w:val="30"/>
        </w:rPr>
      </w:pPr>
      <w:r w:rsidRPr="00716381">
        <w:rPr>
          <w:rFonts w:ascii="仿宋" w:eastAsia="仿宋" w:hAnsi="仿宋" w:hint="eastAsia"/>
          <w:b/>
          <w:sz w:val="30"/>
          <w:szCs w:val="30"/>
        </w:rPr>
        <w:lastRenderedPageBreak/>
        <w:t>主要完成人情况</w:t>
      </w:r>
    </w:p>
    <w:tbl>
      <w:tblPr>
        <w:tblW w:w="87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701"/>
        <w:gridCol w:w="2602"/>
        <w:gridCol w:w="1367"/>
        <w:gridCol w:w="2410"/>
      </w:tblGrid>
      <w:tr w:rsidR="002F2E89" w14:paraId="7D760E5E" w14:textId="77777777" w:rsidTr="00B62044">
        <w:trPr>
          <w:trHeight w:val="567"/>
          <w:jc w:val="center"/>
        </w:trPr>
        <w:tc>
          <w:tcPr>
            <w:tcW w:w="2370" w:type="dxa"/>
            <w:gridSpan w:val="2"/>
            <w:vAlign w:val="center"/>
          </w:tcPr>
          <w:p w14:paraId="1ED650B5" w14:textId="1BEC8730" w:rsidR="002F2E89" w:rsidRPr="002F2E89" w:rsidRDefault="002F2E89" w:rsidP="00520A92">
            <w:pPr>
              <w:spacing w:line="320" w:lineRule="exact"/>
              <w:ind w:left="-3"/>
              <w:jc w:val="distribut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第</w:t>
            </w:r>
            <w:r w:rsidR="00716381">
              <w:rPr>
                <w:rFonts w:ascii="仿宋_GB2312" w:hAnsi="宋体" w:hint="eastAsia"/>
                <w:sz w:val="28"/>
                <w:szCs w:val="28"/>
              </w:rPr>
              <w:t>(</w:t>
            </w:r>
            <w:r w:rsidR="00520A92"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 w:rsidR="00716381">
              <w:rPr>
                <w:rFonts w:ascii="仿宋_GB2312" w:hAnsi="宋体" w:hint="eastAsia"/>
                <w:sz w:val="28"/>
                <w:szCs w:val="28"/>
              </w:rPr>
              <w:t>)</w:t>
            </w:r>
            <w:r>
              <w:rPr>
                <w:rFonts w:ascii="仿宋_GB2312" w:hAnsi="宋体"/>
                <w:sz w:val="28"/>
                <w:szCs w:val="28"/>
              </w:rPr>
              <w:t>完成人</w:t>
            </w:r>
          </w:p>
        </w:tc>
        <w:tc>
          <w:tcPr>
            <w:tcW w:w="2602" w:type="dxa"/>
            <w:vAlign w:val="center"/>
          </w:tcPr>
          <w:p w14:paraId="1EE2FECE" w14:textId="77777777" w:rsidR="002F2E89" w:rsidRPr="002F2E89" w:rsidRDefault="002F2E89" w:rsidP="001A0441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0555F084" w14:textId="77777777" w:rsidR="002F2E89" w:rsidRPr="002F2E89" w:rsidRDefault="002F2E89" w:rsidP="00716381">
            <w:pPr>
              <w:spacing w:line="320" w:lineRule="exact"/>
              <w:jc w:val="distribute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410" w:type="dxa"/>
            <w:vAlign w:val="center"/>
          </w:tcPr>
          <w:p w14:paraId="4CF8BCF6" w14:textId="77777777" w:rsidR="002F2E89" w:rsidRPr="002F2E89" w:rsidRDefault="002F2E89" w:rsidP="001A0441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2F2E89" w14:paraId="77CF1A55" w14:textId="77777777" w:rsidTr="00B62044">
        <w:trPr>
          <w:trHeight w:val="567"/>
          <w:jc w:val="center"/>
        </w:trPr>
        <w:tc>
          <w:tcPr>
            <w:tcW w:w="2370" w:type="dxa"/>
            <w:gridSpan w:val="2"/>
            <w:vAlign w:val="center"/>
          </w:tcPr>
          <w:p w14:paraId="351226A8" w14:textId="77777777" w:rsidR="002F2E89" w:rsidRPr="002F2E89" w:rsidRDefault="002F2E89" w:rsidP="00716381">
            <w:pPr>
              <w:spacing w:line="320" w:lineRule="exact"/>
              <w:ind w:left="-3"/>
              <w:jc w:val="distribute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602" w:type="dxa"/>
            <w:vAlign w:val="center"/>
          </w:tcPr>
          <w:p w14:paraId="1461D446" w14:textId="77777777" w:rsidR="002F2E89" w:rsidRPr="002F2E89" w:rsidRDefault="002F2E89" w:rsidP="001A0441">
            <w:pPr>
              <w:spacing w:line="320" w:lineRule="exact"/>
              <w:ind w:left="264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081941B9" w14:textId="77777777" w:rsidR="002F2E89" w:rsidRPr="002F2E89" w:rsidRDefault="002F2E89" w:rsidP="00716381">
            <w:pPr>
              <w:spacing w:line="320" w:lineRule="exact"/>
              <w:jc w:val="distribute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最后学历</w:t>
            </w:r>
          </w:p>
        </w:tc>
        <w:tc>
          <w:tcPr>
            <w:tcW w:w="2410" w:type="dxa"/>
            <w:vAlign w:val="center"/>
          </w:tcPr>
          <w:p w14:paraId="4BFB03D7" w14:textId="77777777" w:rsidR="002F2E89" w:rsidRPr="002F2E89" w:rsidRDefault="002F2E89" w:rsidP="001A0441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2F2E89" w14:paraId="0E19EE7E" w14:textId="77777777" w:rsidTr="00B62044">
        <w:trPr>
          <w:trHeight w:val="567"/>
          <w:jc w:val="center"/>
        </w:trPr>
        <w:tc>
          <w:tcPr>
            <w:tcW w:w="2370" w:type="dxa"/>
            <w:gridSpan w:val="2"/>
            <w:vAlign w:val="center"/>
          </w:tcPr>
          <w:p w14:paraId="5F3216CE" w14:textId="77777777" w:rsidR="002F2E89" w:rsidRPr="002F2E89" w:rsidRDefault="002F2E89" w:rsidP="00716381">
            <w:pPr>
              <w:spacing w:line="320" w:lineRule="exact"/>
              <w:ind w:left="-3"/>
              <w:jc w:val="distribute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2602" w:type="dxa"/>
            <w:vAlign w:val="center"/>
          </w:tcPr>
          <w:p w14:paraId="1FA1B448" w14:textId="77777777" w:rsidR="002F2E89" w:rsidRPr="002F2E89" w:rsidRDefault="002F2E89" w:rsidP="001A0441">
            <w:pPr>
              <w:spacing w:line="320" w:lineRule="exact"/>
              <w:ind w:left="264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198DE0A9" w14:textId="77777777" w:rsidR="002F2E89" w:rsidRPr="002F2E89" w:rsidRDefault="002F2E89" w:rsidP="00716381">
            <w:pPr>
              <w:spacing w:line="320" w:lineRule="exact"/>
              <w:jc w:val="distribute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高校教龄</w:t>
            </w:r>
          </w:p>
        </w:tc>
        <w:tc>
          <w:tcPr>
            <w:tcW w:w="2410" w:type="dxa"/>
            <w:vAlign w:val="center"/>
          </w:tcPr>
          <w:p w14:paraId="72F07734" w14:textId="77777777" w:rsidR="002F2E89" w:rsidRPr="002F2E89" w:rsidRDefault="002F2E89" w:rsidP="001A0441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2F2E89" w14:paraId="2E6BC591" w14:textId="77777777" w:rsidTr="00B62044">
        <w:trPr>
          <w:trHeight w:val="567"/>
          <w:jc w:val="center"/>
        </w:trPr>
        <w:tc>
          <w:tcPr>
            <w:tcW w:w="2370" w:type="dxa"/>
            <w:gridSpan w:val="2"/>
            <w:tcBorders>
              <w:bottom w:val="single" w:sz="4" w:space="0" w:color="auto"/>
            </w:tcBorders>
            <w:vAlign w:val="center"/>
          </w:tcPr>
          <w:p w14:paraId="13DF2122" w14:textId="77777777" w:rsidR="002F2E89" w:rsidRPr="002F2E89" w:rsidRDefault="002F2E89" w:rsidP="00716381">
            <w:pPr>
              <w:spacing w:line="320" w:lineRule="exact"/>
              <w:ind w:left="-3"/>
              <w:jc w:val="distribute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7206C228" w14:textId="77777777" w:rsidR="002F2E89" w:rsidRPr="002F2E89" w:rsidRDefault="002F2E89" w:rsidP="001A0441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14:paraId="08536A34" w14:textId="0A1EC8CA" w:rsidR="002F2E89" w:rsidRPr="002F2E89" w:rsidRDefault="00B62044" w:rsidP="00716381">
            <w:pPr>
              <w:spacing w:line="320" w:lineRule="exact"/>
              <w:jc w:val="distribut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现任</w:t>
            </w:r>
            <w:r w:rsidR="002F2E89" w:rsidRPr="002F2E89">
              <w:rPr>
                <w:rFonts w:ascii="仿宋_GB2312" w:hAnsi="宋体" w:hint="eastAsia"/>
                <w:sz w:val="28"/>
                <w:szCs w:val="28"/>
              </w:rPr>
              <w:t>党政职务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31DEF23" w14:textId="77777777" w:rsidR="002F2E89" w:rsidRPr="002F2E89" w:rsidRDefault="002F2E89" w:rsidP="001A0441">
            <w:pPr>
              <w:spacing w:line="320" w:lineRule="exact"/>
              <w:ind w:left="99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B62044" w14:paraId="4109660A" w14:textId="77777777" w:rsidTr="00B62044">
        <w:trPr>
          <w:trHeight w:val="567"/>
          <w:jc w:val="center"/>
        </w:trPr>
        <w:tc>
          <w:tcPr>
            <w:tcW w:w="2370" w:type="dxa"/>
            <w:gridSpan w:val="2"/>
            <w:vAlign w:val="center"/>
          </w:tcPr>
          <w:p w14:paraId="778719D3" w14:textId="6E57D378" w:rsidR="00B62044" w:rsidRPr="002F2E89" w:rsidRDefault="00B62044" w:rsidP="00716381">
            <w:pPr>
              <w:spacing w:line="320" w:lineRule="exact"/>
              <w:ind w:left="-3"/>
              <w:jc w:val="distribut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所属教学单位</w:t>
            </w:r>
          </w:p>
        </w:tc>
        <w:tc>
          <w:tcPr>
            <w:tcW w:w="2602" w:type="dxa"/>
            <w:vAlign w:val="center"/>
          </w:tcPr>
          <w:p w14:paraId="14F6B5CE" w14:textId="77777777" w:rsidR="00B62044" w:rsidRPr="002F2E89" w:rsidRDefault="00B62044" w:rsidP="001A0441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57A966F1" w14:textId="77777777" w:rsidR="00B62044" w:rsidRPr="002F2E89" w:rsidRDefault="00B62044" w:rsidP="00716381">
            <w:pPr>
              <w:spacing w:line="320" w:lineRule="exact"/>
              <w:jc w:val="distribute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18DF13DB" w14:textId="77777777" w:rsidR="00B62044" w:rsidRPr="002F2E89" w:rsidRDefault="00B62044" w:rsidP="001A0441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2F2E89" w14:paraId="51387E42" w14:textId="77777777" w:rsidTr="00B62044">
        <w:trPr>
          <w:trHeight w:val="567"/>
          <w:jc w:val="center"/>
        </w:trPr>
        <w:tc>
          <w:tcPr>
            <w:tcW w:w="2370" w:type="dxa"/>
            <w:gridSpan w:val="2"/>
            <w:vAlign w:val="center"/>
          </w:tcPr>
          <w:p w14:paraId="03B6D8C6" w14:textId="77777777" w:rsidR="002F2E89" w:rsidRPr="002F2E89" w:rsidRDefault="002F2E89" w:rsidP="00716381">
            <w:pPr>
              <w:spacing w:line="320" w:lineRule="exact"/>
              <w:ind w:left="-3"/>
              <w:jc w:val="distribute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379" w:type="dxa"/>
            <w:gridSpan w:val="3"/>
            <w:vAlign w:val="center"/>
          </w:tcPr>
          <w:p w14:paraId="18A6C74C" w14:textId="77777777" w:rsidR="002F2E89" w:rsidRPr="002F2E89" w:rsidRDefault="002F2E89" w:rsidP="001A0441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2F2E89" w14:paraId="020E88AE" w14:textId="77777777" w:rsidTr="00623703">
        <w:trPr>
          <w:trHeight w:val="7815"/>
          <w:jc w:val="center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CB26" w14:textId="73E765E8" w:rsidR="002F2E89" w:rsidRPr="002F2E89" w:rsidRDefault="002F2E89" w:rsidP="00716381"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主要贡献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D5E0C" w14:textId="77777777" w:rsidR="00623703" w:rsidRDefault="00623703" w:rsidP="00623703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73CDD855" w14:textId="77777777" w:rsidR="00623703" w:rsidRDefault="00623703" w:rsidP="00623703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3AF13D40" w14:textId="77777777" w:rsidR="00623703" w:rsidRDefault="00623703" w:rsidP="00623703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53C78A34" w14:textId="77777777" w:rsidR="00623703" w:rsidRDefault="00623703" w:rsidP="00623703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290DD172" w14:textId="77777777" w:rsidR="00623703" w:rsidRDefault="00623703" w:rsidP="00623703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1228D31D" w14:textId="77777777" w:rsidR="00623703" w:rsidRDefault="00623703" w:rsidP="00623703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4337CB10" w14:textId="77777777" w:rsidR="00623703" w:rsidRDefault="00623703" w:rsidP="00623703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4E76023F" w14:textId="77777777" w:rsidR="00623703" w:rsidRDefault="00623703" w:rsidP="00623703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20411822" w14:textId="77777777" w:rsidR="00623703" w:rsidRDefault="00623703" w:rsidP="00623703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7C47A3BE" w14:textId="77777777" w:rsidR="00623703" w:rsidRDefault="00623703" w:rsidP="00623703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6361B698" w14:textId="77777777" w:rsidR="00623703" w:rsidRDefault="00623703" w:rsidP="00623703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36A6C7C0" w14:textId="77777777" w:rsidR="00623703" w:rsidRDefault="00623703" w:rsidP="00623703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3749E51F" w14:textId="77777777" w:rsidR="00623703" w:rsidRDefault="00623703" w:rsidP="00623703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28E79DF8" w14:textId="77777777" w:rsidR="00623703" w:rsidRDefault="00623703" w:rsidP="00623703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58A4066A" w14:textId="77777777" w:rsidR="00623703" w:rsidRDefault="00623703" w:rsidP="00623703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2796E9C0" w14:textId="77777777" w:rsidR="00623703" w:rsidRDefault="00623703" w:rsidP="00623703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63922B09" w14:textId="77777777" w:rsidR="00623703" w:rsidRDefault="00623703" w:rsidP="00623703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62233CAA" w14:textId="77777777" w:rsidR="00265E20" w:rsidRDefault="00265E20" w:rsidP="00623703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7CDB2969" w14:textId="77777777" w:rsidR="00265E20" w:rsidRDefault="00265E20" w:rsidP="00623703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7ED0914F" w14:textId="77777777" w:rsidR="00265E20" w:rsidRDefault="00265E20" w:rsidP="00623703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7989F2A0" w14:textId="77777777" w:rsidR="00623703" w:rsidRDefault="00623703" w:rsidP="00623703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243E5C54" w14:textId="77777777" w:rsidR="002F2E89" w:rsidRPr="002F2E89" w:rsidRDefault="002F2E89" w:rsidP="00623703">
            <w:pPr>
              <w:ind w:firstLineChars="200" w:firstLine="552"/>
              <w:rPr>
                <w:rFonts w:ascii="仿宋_GB2312" w:hAnsi="宋体"/>
                <w:sz w:val="28"/>
                <w:szCs w:val="28"/>
                <w:u w:val="single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本人签名：</w:t>
            </w:r>
          </w:p>
          <w:p w14:paraId="0768CF19" w14:textId="77777777" w:rsidR="002F2E89" w:rsidRPr="002F2E89" w:rsidRDefault="002F2E89" w:rsidP="00623703">
            <w:pPr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5ADD979F" w14:textId="3C2DD5B8" w:rsidR="00716381" w:rsidRPr="002F2E89" w:rsidRDefault="002F2E89" w:rsidP="00623703">
            <w:pPr>
              <w:ind w:left="-2" w:firstLine="5640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年</w:t>
            </w:r>
            <w:r w:rsidR="00716381">
              <w:rPr>
                <w:rFonts w:ascii="仿宋_GB2312" w:hAnsi="宋体" w:hint="eastAsia"/>
                <w:sz w:val="28"/>
                <w:szCs w:val="28"/>
              </w:rPr>
              <w:t xml:space="preserve">     </w:t>
            </w:r>
            <w:r w:rsidRPr="002F2E89">
              <w:rPr>
                <w:rFonts w:ascii="仿宋_GB2312" w:hAnsi="宋体" w:hint="eastAsia"/>
                <w:sz w:val="28"/>
                <w:szCs w:val="28"/>
              </w:rPr>
              <w:t>月</w:t>
            </w:r>
            <w:r w:rsidR="00716381">
              <w:rPr>
                <w:rFonts w:ascii="仿宋_GB2312" w:hAnsi="宋体" w:hint="eastAsia"/>
                <w:sz w:val="28"/>
                <w:szCs w:val="28"/>
              </w:rPr>
              <w:t xml:space="preserve">     </w:t>
            </w:r>
            <w:r w:rsidRPr="002F2E89"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</w:tr>
    </w:tbl>
    <w:p w14:paraId="7D639D7B" w14:textId="232728B6" w:rsidR="00716381" w:rsidRPr="00D31B9C" w:rsidRDefault="00716381" w:rsidP="00716381">
      <w:pPr>
        <w:jc w:val="center"/>
        <w:rPr>
          <w:rFonts w:ascii="仿宋" w:eastAsia="仿宋" w:hAnsi="仿宋"/>
          <w:b/>
          <w:sz w:val="30"/>
          <w:szCs w:val="30"/>
        </w:rPr>
      </w:pPr>
      <w:r w:rsidRPr="00D31B9C">
        <w:rPr>
          <w:rFonts w:ascii="仿宋" w:eastAsia="仿宋" w:hAnsi="仿宋" w:hint="eastAsia"/>
          <w:b/>
          <w:sz w:val="30"/>
          <w:szCs w:val="30"/>
        </w:rPr>
        <w:lastRenderedPageBreak/>
        <w:t>主要完成人情况</w:t>
      </w:r>
    </w:p>
    <w:tbl>
      <w:tblPr>
        <w:tblW w:w="87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701"/>
        <w:gridCol w:w="2602"/>
        <w:gridCol w:w="1367"/>
        <w:gridCol w:w="2410"/>
      </w:tblGrid>
      <w:tr w:rsidR="00716381" w14:paraId="452357D9" w14:textId="77777777" w:rsidTr="00B62044">
        <w:trPr>
          <w:trHeight w:val="567"/>
          <w:jc w:val="center"/>
        </w:trPr>
        <w:tc>
          <w:tcPr>
            <w:tcW w:w="2370" w:type="dxa"/>
            <w:gridSpan w:val="2"/>
            <w:vAlign w:val="center"/>
          </w:tcPr>
          <w:p w14:paraId="719D7D5A" w14:textId="5C0AFF7F" w:rsidR="00716381" w:rsidRPr="002F2E89" w:rsidRDefault="00716381" w:rsidP="00520A92">
            <w:pPr>
              <w:spacing w:line="320" w:lineRule="exact"/>
              <w:ind w:left="-3"/>
              <w:jc w:val="distribut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第</w:t>
            </w:r>
            <w:r>
              <w:rPr>
                <w:rFonts w:ascii="仿宋_GB2312" w:hAnsi="宋体" w:hint="eastAsia"/>
                <w:sz w:val="28"/>
                <w:szCs w:val="28"/>
              </w:rPr>
              <w:t>( )</w:t>
            </w:r>
            <w:r>
              <w:rPr>
                <w:rFonts w:ascii="仿宋_GB2312" w:hAnsi="宋体"/>
                <w:sz w:val="28"/>
                <w:szCs w:val="28"/>
              </w:rPr>
              <w:t>完成人</w:t>
            </w:r>
          </w:p>
        </w:tc>
        <w:tc>
          <w:tcPr>
            <w:tcW w:w="2602" w:type="dxa"/>
            <w:vAlign w:val="center"/>
          </w:tcPr>
          <w:p w14:paraId="41DEE7B2" w14:textId="77777777" w:rsidR="00716381" w:rsidRPr="002F2E89" w:rsidRDefault="00716381" w:rsidP="001A0441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1F6B7733" w14:textId="77777777" w:rsidR="00716381" w:rsidRPr="002F2E89" w:rsidRDefault="00716381" w:rsidP="001A0441">
            <w:pPr>
              <w:spacing w:line="320" w:lineRule="exact"/>
              <w:jc w:val="distribute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410" w:type="dxa"/>
            <w:vAlign w:val="center"/>
          </w:tcPr>
          <w:p w14:paraId="78C8A9B4" w14:textId="77777777" w:rsidR="00716381" w:rsidRPr="002F2E89" w:rsidRDefault="00716381" w:rsidP="001A0441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716381" w14:paraId="4E8F9084" w14:textId="77777777" w:rsidTr="00B62044">
        <w:trPr>
          <w:trHeight w:val="567"/>
          <w:jc w:val="center"/>
        </w:trPr>
        <w:tc>
          <w:tcPr>
            <w:tcW w:w="2370" w:type="dxa"/>
            <w:gridSpan w:val="2"/>
            <w:vAlign w:val="center"/>
          </w:tcPr>
          <w:p w14:paraId="77EE0A9A" w14:textId="77777777" w:rsidR="00716381" w:rsidRPr="002F2E89" w:rsidRDefault="00716381" w:rsidP="001A0441">
            <w:pPr>
              <w:spacing w:line="320" w:lineRule="exact"/>
              <w:ind w:left="-3"/>
              <w:jc w:val="distribute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602" w:type="dxa"/>
            <w:vAlign w:val="center"/>
          </w:tcPr>
          <w:p w14:paraId="0219AFEF" w14:textId="77777777" w:rsidR="00716381" w:rsidRPr="002F2E89" w:rsidRDefault="00716381" w:rsidP="001A0441">
            <w:pPr>
              <w:spacing w:line="320" w:lineRule="exact"/>
              <w:ind w:left="264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2E7F0C36" w14:textId="77777777" w:rsidR="00716381" w:rsidRPr="002F2E89" w:rsidRDefault="00716381" w:rsidP="001A0441">
            <w:pPr>
              <w:spacing w:line="320" w:lineRule="exact"/>
              <w:jc w:val="distribute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最后学历</w:t>
            </w:r>
          </w:p>
        </w:tc>
        <w:tc>
          <w:tcPr>
            <w:tcW w:w="2410" w:type="dxa"/>
            <w:vAlign w:val="center"/>
          </w:tcPr>
          <w:p w14:paraId="5B0449C9" w14:textId="77777777" w:rsidR="00716381" w:rsidRPr="002F2E89" w:rsidRDefault="00716381" w:rsidP="001A0441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716381" w14:paraId="4BA01D61" w14:textId="77777777" w:rsidTr="00B62044">
        <w:trPr>
          <w:trHeight w:val="567"/>
          <w:jc w:val="center"/>
        </w:trPr>
        <w:tc>
          <w:tcPr>
            <w:tcW w:w="2370" w:type="dxa"/>
            <w:gridSpan w:val="2"/>
            <w:vAlign w:val="center"/>
          </w:tcPr>
          <w:p w14:paraId="74A7F264" w14:textId="77777777" w:rsidR="00716381" w:rsidRPr="002F2E89" w:rsidRDefault="00716381" w:rsidP="001A0441">
            <w:pPr>
              <w:spacing w:line="320" w:lineRule="exact"/>
              <w:ind w:left="-3"/>
              <w:jc w:val="distribute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2602" w:type="dxa"/>
            <w:vAlign w:val="center"/>
          </w:tcPr>
          <w:p w14:paraId="6A0AC962" w14:textId="77777777" w:rsidR="00716381" w:rsidRPr="002F2E89" w:rsidRDefault="00716381" w:rsidP="001A0441">
            <w:pPr>
              <w:spacing w:line="320" w:lineRule="exact"/>
              <w:ind w:left="264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3ADC9363" w14:textId="77777777" w:rsidR="00716381" w:rsidRPr="002F2E89" w:rsidRDefault="00716381" w:rsidP="001A0441">
            <w:pPr>
              <w:spacing w:line="320" w:lineRule="exact"/>
              <w:jc w:val="distribute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高校教龄</w:t>
            </w:r>
          </w:p>
        </w:tc>
        <w:tc>
          <w:tcPr>
            <w:tcW w:w="2410" w:type="dxa"/>
            <w:vAlign w:val="center"/>
          </w:tcPr>
          <w:p w14:paraId="3B0F0E30" w14:textId="77777777" w:rsidR="00716381" w:rsidRPr="002F2E89" w:rsidRDefault="00716381" w:rsidP="001A0441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716381" w14:paraId="69875099" w14:textId="77777777" w:rsidTr="00B62044">
        <w:trPr>
          <w:trHeight w:val="567"/>
          <w:jc w:val="center"/>
        </w:trPr>
        <w:tc>
          <w:tcPr>
            <w:tcW w:w="2370" w:type="dxa"/>
            <w:gridSpan w:val="2"/>
            <w:tcBorders>
              <w:bottom w:val="single" w:sz="4" w:space="0" w:color="auto"/>
            </w:tcBorders>
            <w:vAlign w:val="center"/>
          </w:tcPr>
          <w:p w14:paraId="5893F930" w14:textId="77777777" w:rsidR="00716381" w:rsidRPr="002F2E89" w:rsidRDefault="00716381" w:rsidP="001A0441">
            <w:pPr>
              <w:spacing w:line="320" w:lineRule="exact"/>
              <w:ind w:left="-3"/>
              <w:jc w:val="distribute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3FCB964E" w14:textId="77777777" w:rsidR="00716381" w:rsidRPr="002F2E89" w:rsidRDefault="00716381" w:rsidP="001A0441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14:paraId="00520F72" w14:textId="40331529" w:rsidR="00716381" w:rsidRPr="002F2E89" w:rsidRDefault="00B62044" w:rsidP="001A0441">
            <w:pPr>
              <w:spacing w:line="320" w:lineRule="exact"/>
              <w:jc w:val="distribut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现任</w:t>
            </w:r>
            <w:r w:rsidR="00716381" w:rsidRPr="002F2E89">
              <w:rPr>
                <w:rFonts w:ascii="仿宋_GB2312" w:hAnsi="宋体" w:hint="eastAsia"/>
                <w:sz w:val="28"/>
                <w:szCs w:val="28"/>
              </w:rPr>
              <w:t>党政职务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7274B79" w14:textId="77777777" w:rsidR="00716381" w:rsidRPr="002F2E89" w:rsidRDefault="00716381" w:rsidP="001A0441">
            <w:pPr>
              <w:spacing w:line="320" w:lineRule="exact"/>
              <w:ind w:left="99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B62044" w14:paraId="6642C87C" w14:textId="77777777" w:rsidTr="00B62044">
        <w:trPr>
          <w:trHeight w:val="567"/>
          <w:jc w:val="center"/>
        </w:trPr>
        <w:tc>
          <w:tcPr>
            <w:tcW w:w="2370" w:type="dxa"/>
            <w:gridSpan w:val="2"/>
            <w:vAlign w:val="center"/>
          </w:tcPr>
          <w:p w14:paraId="072BFE8A" w14:textId="0A5B6FC0" w:rsidR="00B62044" w:rsidRPr="002F2E89" w:rsidRDefault="00B62044" w:rsidP="001A0441">
            <w:pPr>
              <w:spacing w:line="320" w:lineRule="exact"/>
              <w:ind w:left="-3"/>
              <w:jc w:val="distribut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所属教学单位</w:t>
            </w:r>
          </w:p>
        </w:tc>
        <w:tc>
          <w:tcPr>
            <w:tcW w:w="2602" w:type="dxa"/>
            <w:vAlign w:val="center"/>
          </w:tcPr>
          <w:p w14:paraId="3DD09866" w14:textId="77777777" w:rsidR="00B62044" w:rsidRPr="002F2E89" w:rsidRDefault="00B62044" w:rsidP="001A0441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0673579A" w14:textId="77777777" w:rsidR="00B62044" w:rsidRPr="002F2E89" w:rsidRDefault="00B62044" w:rsidP="001A0441">
            <w:pPr>
              <w:spacing w:line="320" w:lineRule="exact"/>
              <w:jc w:val="distribute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11F45A8F" w14:textId="77777777" w:rsidR="00B62044" w:rsidRPr="002F2E89" w:rsidRDefault="00B62044" w:rsidP="001A0441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716381" w14:paraId="6F5FA57D" w14:textId="77777777" w:rsidTr="00B62044">
        <w:trPr>
          <w:trHeight w:val="567"/>
          <w:jc w:val="center"/>
        </w:trPr>
        <w:tc>
          <w:tcPr>
            <w:tcW w:w="2370" w:type="dxa"/>
            <w:gridSpan w:val="2"/>
            <w:vAlign w:val="center"/>
          </w:tcPr>
          <w:p w14:paraId="75EDA756" w14:textId="77777777" w:rsidR="00716381" w:rsidRPr="002F2E89" w:rsidRDefault="00716381" w:rsidP="001A0441">
            <w:pPr>
              <w:spacing w:line="320" w:lineRule="exact"/>
              <w:ind w:left="-3"/>
              <w:jc w:val="distribute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379" w:type="dxa"/>
            <w:gridSpan w:val="3"/>
            <w:vAlign w:val="center"/>
          </w:tcPr>
          <w:p w14:paraId="39398993" w14:textId="77777777" w:rsidR="00716381" w:rsidRPr="002F2E89" w:rsidRDefault="00716381" w:rsidP="001A0441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716381" w14:paraId="151B5433" w14:textId="77777777" w:rsidTr="00265E20">
        <w:trPr>
          <w:trHeight w:val="8815"/>
          <w:jc w:val="center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8F9F" w14:textId="77777777" w:rsidR="00716381" w:rsidRPr="002F2E89" w:rsidRDefault="00716381" w:rsidP="001A0441"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主要贡献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223D1" w14:textId="77777777" w:rsidR="00623703" w:rsidRDefault="00623703" w:rsidP="0057740C">
            <w:pPr>
              <w:adjustRightInd w:val="0"/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591514BE" w14:textId="77777777" w:rsidR="00623703" w:rsidRDefault="00623703" w:rsidP="0057740C">
            <w:pPr>
              <w:adjustRightInd w:val="0"/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18C9949E" w14:textId="77777777" w:rsidR="00623703" w:rsidRDefault="00623703" w:rsidP="0057740C">
            <w:pPr>
              <w:adjustRightInd w:val="0"/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085731D7" w14:textId="77777777" w:rsidR="00623703" w:rsidRDefault="00623703" w:rsidP="0057740C">
            <w:pPr>
              <w:adjustRightInd w:val="0"/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141FC0AD" w14:textId="77777777" w:rsidR="00623703" w:rsidRDefault="00623703" w:rsidP="0057740C">
            <w:pPr>
              <w:adjustRightInd w:val="0"/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212F6FD6" w14:textId="77777777" w:rsidR="00623703" w:rsidRDefault="00623703" w:rsidP="0057740C">
            <w:pPr>
              <w:adjustRightInd w:val="0"/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33E2270E" w14:textId="77777777" w:rsidR="00623703" w:rsidRDefault="00623703" w:rsidP="0057740C">
            <w:pPr>
              <w:adjustRightInd w:val="0"/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0601146A" w14:textId="77777777" w:rsidR="00623703" w:rsidRDefault="00623703" w:rsidP="0057740C">
            <w:pPr>
              <w:adjustRightInd w:val="0"/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7278CF31" w14:textId="77777777" w:rsidR="00623703" w:rsidRDefault="00623703" w:rsidP="0057740C">
            <w:pPr>
              <w:adjustRightInd w:val="0"/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1FB17CD8" w14:textId="77777777" w:rsidR="00623703" w:rsidRDefault="00623703" w:rsidP="0057740C">
            <w:pPr>
              <w:adjustRightInd w:val="0"/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770F2F7A" w14:textId="77777777" w:rsidR="00623703" w:rsidRDefault="00623703" w:rsidP="0057740C">
            <w:pPr>
              <w:adjustRightInd w:val="0"/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1C9D4053" w14:textId="77777777" w:rsidR="00623703" w:rsidRDefault="00623703" w:rsidP="0057740C">
            <w:pPr>
              <w:adjustRightInd w:val="0"/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57B9844C" w14:textId="77777777" w:rsidR="00623703" w:rsidRDefault="00623703" w:rsidP="0057740C">
            <w:pPr>
              <w:adjustRightInd w:val="0"/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031530C7" w14:textId="77777777" w:rsidR="00623703" w:rsidRDefault="00623703" w:rsidP="0057740C">
            <w:pPr>
              <w:adjustRightInd w:val="0"/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5EFCFB9D" w14:textId="77777777" w:rsidR="00623703" w:rsidRDefault="00623703" w:rsidP="0057740C">
            <w:pPr>
              <w:adjustRightInd w:val="0"/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2A4D8E28" w14:textId="77777777" w:rsidR="00623703" w:rsidRDefault="00623703" w:rsidP="0057740C">
            <w:pPr>
              <w:adjustRightInd w:val="0"/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7C535005" w14:textId="77777777" w:rsidR="00623703" w:rsidRDefault="00623703" w:rsidP="0057740C">
            <w:pPr>
              <w:adjustRightInd w:val="0"/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2331D890" w14:textId="77777777" w:rsidR="00623703" w:rsidRDefault="00623703" w:rsidP="0057740C">
            <w:pPr>
              <w:adjustRightInd w:val="0"/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4A4DD2D2" w14:textId="77777777" w:rsidR="00623703" w:rsidRDefault="00623703" w:rsidP="0057740C">
            <w:pPr>
              <w:adjustRightInd w:val="0"/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269D9935" w14:textId="77777777" w:rsidR="00623703" w:rsidRDefault="00623703" w:rsidP="0057740C">
            <w:pPr>
              <w:adjustRightInd w:val="0"/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42EDE9FE" w14:textId="77777777" w:rsidR="00265E20" w:rsidRDefault="00265E20" w:rsidP="0057740C">
            <w:pPr>
              <w:adjustRightInd w:val="0"/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</w:p>
          <w:p w14:paraId="3AA322C2" w14:textId="070B54B5" w:rsidR="00716381" w:rsidRPr="002F2E89" w:rsidRDefault="00716381" w:rsidP="0057740C">
            <w:pPr>
              <w:adjustRightInd w:val="0"/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本人签名：</w:t>
            </w:r>
          </w:p>
          <w:p w14:paraId="1F793143" w14:textId="77777777" w:rsidR="00716381" w:rsidRDefault="00716381" w:rsidP="00623703">
            <w:pPr>
              <w:ind w:left="-2" w:firstLine="5640"/>
              <w:rPr>
                <w:rFonts w:ascii="仿宋_GB2312" w:hAnsi="宋体"/>
                <w:sz w:val="28"/>
                <w:szCs w:val="28"/>
              </w:rPr>
            </w:pPr>
            <w:r w:rsidRPr="002F2E89">
              <w:rPr>
                <w:rFonts w:ascii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 </w:t>
            </w:r>
            <w:r w:rsidRPr="002F2E89"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 </w:t>
            </w:r>
            <w:r w:rsidRPr="002F2E89">
              <w:rPr>
                <w:rFonts w:ascii="仿宋_GB2312" w:hAnsi="宋体" w:hint="eastAsia"/>
                <w:sz w:val="28"/>
                <w:szCs w:val="28"/>
              </w:rPr>
              <w:t>日</w:t>
            </w:r>
          </w:p>
          <w:p w14:paraId="0763A771" w14:textId="77777777" w:rsidR="00716381" w:rsidRPr="002F2E89" w:rsidRDefault="00716381" w:rsidP="00623703">
            <w:pPr>
              <w:ind w:left="-2" w:firstLine="5640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14:paraId="70962C0F" w14:textId="510075CA" w:rsidR="00645794" w:rsidRDefault="00846438" w:rsidP="00587D0B">
      <w:pPr>
        <w:jc w:val="left"/>
        <w:rPr>
          <w:b/>
          <w:szCs w:val="32"/>
        </w:rPr>
      </w:pPr>
      <w:r>
        <w:rPr>
          <w:b/>
          <w:sz w:val="36"/>
        </w:rPr>
        <w:br w:type="page"/>
      </w:r>
      <w:r>
        <w:rPr>
          <w:rFonts w:hint="eastAsia"/>
          <w:b/>
          <w:szCs w:val="32"/>
        </w:rPr>
        <w:lastRenderedPageBreak/>
        <w:t>三、推荐、评审意见</w:t>
      </w:r>
    </w:p>
    <w:tbl>
      <w:tblPr>
        <w:tblW w:w="86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099"/>
      </w:tblGrid>
      <w:tr w:rsidR="00645794" w14:paraId="58F3A498" w14:textId="77777777" w:rsidTr="00623703">
        <w:trPr>
          <w:trHeight w:val="4338"/>
          <w:jc w:val="center"/>
        </w:trPr>
        <w:tc>
          <w:tcPr>
            <w:tcW w:w="58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7832E2" w14:textId="2A08B765" w:rsidR="00645794" w:rsidRDefault="00846438" w:rsidP="00CD0CDC">
            <w:pPr>
              <w:ind w:left="-63"/>
              <w:jc w:val="center"/>
              <w:rPr>
                <w:rFonts w:ascii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 w:themeColor="text1"/>
                <w:sz w:val="28"/>
                <w:szCs w:val="28"/>
              </w:rPr>
              <w:t>推荐单位意见</w:t>
            </w:r>
          </w:p>
        </w:tc>
        <w:tc>
          <w:tcPr>
            <w:tcW w:w="80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65A93F" w14:textId="77777777" w:rsidR="00645794" w:rsidRDefault="00846438" w:rsidP="00CD0CDC">
            <w:pPr>
              <w:snapToGrid w:val="0"/>
              <w:ind w:firstLineChars="30" w:firstLine="7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（根据成果创新性特点、水平和应用情况写明推荐理由和结论性意见）</w:t>
            </w:r>
          </w:p>
          <w:p w14:paraId="6B060539" w14:textId="77777777" w:rsidR="00645794" w:rsidRDefault="00645794" w:rsidP="00587D0B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E09D9B5" w14:textId="77777777" w:rsidR="00645794" w:rsidRDefault="00645794">
            <w:pPr>
              <w:ind w:right="-108"/>
              <w:rPr>
                <w:rFonts w:ascii="仿宋_GB2312"/>
                <w:color w:val="000000" w:themeColor="text1"/>
                <w:sz w:val="28"/>
                <w:szCs w:val="24"/>
              </w:rPr>
            </w:pPr>
          </w:p>
          <w:p w14:paraId="37B332FC" w14:textId="77777777" w:rsidR="00645794" w:rsidRDefault="00645794">
            <w:pPr>
              <w:ind w:right="-108"/>
              <w:rPr>
                <w:rFonts w:ascii="仿宋_GB2312"/>
                <w:color w:val="000000" w:themeColor="text1"/>
                <w:sz w:val="28"/>
                <w:szCs w:val="24"/>
              </w:rPr>
            </w:pPr>
          </w:p>
          <w:p w14:paraId="33951CE6" w14:textId="77777777" w:rsidR="00645794" w:rsidRDefault="00645794">
            <w:pPr>
              <w:ind w:right="-108"/>
              <w:rPr>
                <w:rFonts w:ascii="仿宋_GB2312"/>
                <w:color w:val="000000" w:themeColor="text1"/>
                <w:sz w:val="28"/>
                <w:szCs w:val="24"/>
              </w:rPr>
            </w:pPr>
          </w:p>
          <w:p w14:paraId="1FB69E7B" w14:textId="77777777" w:rsidR="00645794" w:rsidRDefault="00645794">
            <w:pPr>
              <w:ind w:right="-108"/>
              <w:rPr>
                <w:rFonts w:ascii="仿宋_GB2312"/>
                <w:color w:val="000000" w:themeColor="text1"/>
                <w:sz w:val="28"/>
                <w:szCs w:val="24"/>
              </w:rPr>
            </w:pPr>
          </w:p>
          <w:p w14:paraId="1DC5AD18" w14:textId="77777777" w:rsidR="00645794" w:rsidRDefault="00645794">
            <w:pPr>
              <w:ind w:right="-108"/>
              <w:rPr>
                <w:rFonts w:ascii="仿宋_GB2312"/>
                <w:color w:val="000000" w:themeColor="text1"/>
                <w:sz w:val="28"/>
                <w:szCs w:val="24"/>
              </w:rPr>
            </w:pPr>
          </w:p>
          <w:p w14:paraId="112F3A36" w14:textId="77777777" w:rsidR="00645794" w:rsidRDefault="00645794">
            <w:pPr>
              <w:ind w:right="-108"/>
              <w:rPr>
                <w:rFonts w:ascii="仿宋_GB2312"/>
                <w:color w:val="000000" w:themeColor="text1"/>
                <w:sz w:val="28"/>
                <w:szCs w:val="24"/>
              </w:rPr>
            </w:pPr>
          </w:p>
          <w:p w14:paraId="28250F3D" w14:textId="77777777" w:rsidR="00CD0CDC" w:rsidRDefault="00CD0CDC">
            <w:pPr>
              <w:ind w:right="-108"/>
              <w:rPr>
                <w:rFonts w:ascii="仿宋_GB2312"/>
                <w:color w:val="000000" w:themeColor="text1"/>
                <w:sz w:val="28"/>
                <w:szCs w:val="24"/>
              </w:rPr>
            </w:pPr>
          </w:p>
          <w:p w14:paraId="30C6586D" w14:textId="77777777" w:rsidR="00CD0CDC" w:rsidRDefault="00CD0CDC">
            <w:pPr>
              <w:ind w:right="-108"/>
              <w:rPr>
                <w:rFonts w:ascii="仿宋_GB2312"/>
                <w:color w:val="000000" w:themeColor="text1"/>
                <w:sz w:val="28"/>
                <w:szCs w:val="24"/>
              </w:rPr>
            </w:pPr>
          </w:p>
          <w:p w14:paraId="59243FEF" w14:textId="6D3BC37F" w:rsidR="00645794" w:rsidRDefault="00846438" w:rsidP="00623703">
            <w:pPr>
              <w:ind w:firstLineChars="48" w:firstLine="132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推荐单位</w:t>
            </w:r>
            <w:r w:rsidR="00B62044">
              <w:rPr>
                <w:rFonts w:ascii="仿宋" w:eastAsia="仿宋" w:hAnsi="仿宋" w:hint="eastAsia"/>
                <w:sz w:val="28"/>
              </w:rPr>
              <w:t>及负责人（签</w:t>
            </w:r>
            <w:r>
              <w:rPr>
                <w:rFonts w:ascii="仿宋" w:eastAsia="仿宋" w:hAnsi="仿宋" w:hint="eastAsia"/>
                <w:sz w:val="28"/>
              </w:rPr>
              <w:t>章</w:t>
            </w:r>
            <w:r w:rsidR="00B62044">
              <w:rPr>
                <w:rFonts w:ascii="仿宋" w:eastAsia="仿宋" w:hAnsi="仿宋" w:hint="eastAsia"/>
                <w:sz w:val="28"/>
              </w:rPr>
              <w:t>）</w:t>
            </w:r>
          </w:p>
          <w:p w14:paraId="5CD17000" w14:textId="77777777" w:rsidR="00645794" w:rsidRDefault="00846438">
            <w:pPr>
              <w:ind w:firstLine="555"/>
              <w:jc w:val="right"/>
              <w:rPr>
                <w:rFonts w:ascii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 w:themeColor="text1"/>
                <w:sz w:val="28"/>
                <w:szCs w:val="28"/>
              </w:rPr>
              <w:t>年    月    日</w:t>
            </w:r>
          </w:p>
        </w:tc>
      </w:tr>
      <w:tr w:rsidR="00645794" w14:paraId="5D878507" w14:textId="77777777" w:rsidTr="00623703">
        <w:trPr>
          <w:trHeight w:val="3257"/>
          <w:jc w:val="center"/>
        </w:trPr>
        <w:tc>
          <w:tcPr>
            <w:tcW w:w="58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E524B4" w14:textId="3EDD1256" w:rsidR="00645794" w:rsidRDefault="00CD0CDC" w:rsidP="00CD0CDC">
            <w:pPr>
              <w:ind w:left="-63"/>
              <w:jc w:val="center"/>
              <w:rPr>
                <w:rFonts w:ascii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 w:themeColor="text1"/>
                <w:sz w:val="28"/>
                <w:szCs w:val="28"/>
              </w:rPr>
              <w:t>专家</w:t>
            </w:r>
            <w:r w:rsidR="00846438">
              <w:rPr>
                <w:rFonts w:ascii="仿宋_GB2312" w:hAnsi="宋体" w:hint="eastAsia"/>
                <w:color w:val="000000" w:themeColor="text1"/>
                <w:sz w:val="28"/>
                <w:szCs w:val="28"/>
              </w:rPr>
              <w:t>评审意见</w:t>
            </w:r>
          </w:p>
        </w:tc>
        <w:tc>
          <w:tcPr>
            <w:tcW w:w="80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B64C89" w14:textId="77777777" w:rsidR="00645794" w:rsidRDefault="00645794">
            <w:pPr>
              <w:ind w:right="-108"/>
              <w:rPr>
                <w:rFonts w:ascii="仿宋_GB2312"/>
                <w:color w:val="000000" w:themeColor="text1"/>
                <w:sz w:val="28"/>
                <w:szCs w:val="24"/>
              </w:rPr>
            </w:pPr>
          </w:p>
          <w:p w14:paraId="6E939585" w14:textId="77777777" w:rsidR="00645794" w:rsidRDefault="00645794">
            <w:pPr>
              <w:ind w:right="-108"/>
              <w:rPr>
                <w:rFonts w:ascii="仿宋_GB2312"/>
                <w:color w:val="000000" w:themeColor="text1"/>
                <w:sz w:val="28"/>
                <w:szCs w:val="24"/>
              </w:rPr>
            </w:pPr>
          </w:p>
          <w:p w14:paraId="5A9F7E5C" w14:textId="77777777" w:rsidR="00645794" w:rsidRDefault="00645794">
            <w:pPr>
              <w:ind w:right="-108"/>
              <w:rPr>
                <w:rFonts w:ascii="仿宋_GB2312"/>
                <w:color w:val="000000" w:themeColor="text1"/>
                <w:sz w:val="28"/>
                <w:szCs w:val="24"/>
              </w:rPr>
            </w:pPr>
          </w:p>
          <w:p w14:paraId="32BDE1AC" w14:textId="77777777" w:rsidR="00B62044" w:rsidRDefault="00B62044">
            <w:pPr>
              <w:ind w:right="-108"/>
              <w:rPr>
                <w:rFonts w:ascii="仿宋_GB2312"/>
                <w:color w:val="000000" w:themeColor="text1"/>
                <w:sz w:val="28"/>
                <w:szCs w:val="24"/>
              </w:rPr>
            </w:pPr>
          </w:p>
          <w:p w14:paraId="26634D07" w14:textId="77777777" w:rsidR="00645794" w:rsidRDefault="00645794">
            <w:pPr>
              <w:ind w:right="-108"/>
              <w:rPr>
                <w:rFonts w:ascii="仿宋_GB2312"/>
                <w:color w:val="000000" w:themeColor="text1"/>
                <w:sz w:val="28"/>
                <w:szCs w:val="24"/>
              </w:rPr>
            </w:pPr>
          </w:p>
          <w:p w14:paraId="78DBB2C0" w14:textId="2AF23367" w:rsidR="00645794" w:rsidRDefault="00CD0CDC" w:rsidP="00623703">
            <w:pPr>
              <w:ind w:firstLineChars="48" w:firstLine="132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评审</w:t>
            </w:r>
            <w:r w:rsidR="00623703">
              <w:rPr>
                <w:rFonts w:ascii="仿宋" w:eastAsia="仿宋" w:hAnsi="仿宋" w:hint="eastAsia"/>
                <w:sz w:val="28"/>
                <w:szCs w:val="28"/>
              </w:rPr>
              <w:t>专家组</w:t>
            </w:r>
            <w:r w:rsidR="00846438"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 w:rsidR="00846438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28AAC70B" w14:textId="77777777" w:rsidR="00623703" w:rsidRDefault="00623703">
            <w:pPr>
              <w:ind w:firstLine="555"/>
              <w:jc w:val="right"/>
              <w:rPr>
                <w:rFonts w:ascii="仿宋_GB2312"/>
                <w:color w:val="000000" w:themeColor="text1"/>
                <w:sz w:val="28"/>
                <w:szCs w:val="24"/>
              </w:rPr>
            </w:pPr>
          </w:p>
          <w:p w14:paraId="3AA2B58E" w14:textId="77777777" w:rsidR="00623703" w:rsidRDefault="00623703">
            <w:pPr>
              <w:ind w:firstLine="555"/>
              <w:jc w:val="right"/>
              <w:rPr>
                <w:rFonts w:ascii="仿宋_GB2312"/>
                <w:color w:val="000000" w:themeColor="text1"/>
                <w:sz w:val="28"/>
                <w:szCs w:val="24"/>
              </w:rPr>
            </w:pPr>
          </w:p>
          <w:p w14:paraId="78C68C28" w14:textId="0F1BEA25" w:rsidR="00CD0CDC" w:rsidRDefault="00846438" w:rsidP="00623703">
            <w:pPr>
              <w:ind w:firstLine="555"/>
              <w:jc w:val="right"/>
              <w:rPr>
                <w:rFonts w:ascii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hint="eastAsia"/>
                <w:color w:val="000000" w:themeColor="text1"/>
                <w:sz w:val="28"/>
                <w:szCs w:val="24"/>
              </w:rPr>
              <w:t>年    月    日</w:t>
            </w:r>
          </w:p>
        </w:tc>
      </w:tr>
      <w:tr w:rsidR="00CD0CDC" w14:paraId="6E0C24CE" w14:textId="77777777" w:rsidTr="00623703">
        <w:trPr>
          <w:trHeight w:val="2254"/>
          <w:jc w:val="center"/>
        </w:trPr>
        <w:tc>
          <w:tcPr>
            <w:tcW w:w="588" w:type="dxa"/>
            <w:tcBorders>
              <w:top w:val="single" w:sz="4" w:space="0" w:color="000000" w:themeColor="text1"/>
            </w:tcBorders>
            <w:vAlign w:val="center"/>
          </w:tcPr>
          <w:p w14:paraId="6463ECC4" w14:textId="2093194B" w:rsidR="00CD0CDC" w:rsidRDefault="00CD0CDC" w:rsidP="00CD0CDC">
            <w:pPr>
              <w:ind w:left="-63"/>
              <w:jc w:val="center"/>
              <w:rPr>
                <w:rFonts w:ascii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 w:themeColor="text1"/>
                <w:sz w:val="28"/>
                <w:szCs w:val="28"/>
              </w:rPr>
              <w:t>教务部意见</w:t>
            </w:r>
          </w:p>
        </w:tc>
        <w:tc>
          <w:tcPr>
            <w:tcW w:w="8099" w:type="dxa"/>
            <w:tcBorders>
              <w:top w:val="single" w:sz="4" w:space="0" w:color="000000" w:themeColor="text1"/>
            </w:tcBorders>
          </w:tcPr>
          <w:p w14:paraId="7E658872" w14:textId="77777777" w:rsidR="00CD0CDC" w:rsidRDefault="00CD0CDC" w:rsidP="001A0441">
            <w:pPr>
              <w:ind w:right="-108"/>
              <w:rPr>
                <w:rFonts w:ascii="仿宋_GB2312"/>
                <w:color w:val="000000" w:themeColor="text1"/>
                <w:sz w:val="28"/>
                <w:szCs w:val="24"/>
              </w:rPr>
            </w:pPr>
          </w:p>
          <w:p w14:paraId="6D17AE71" w14:textId="77777777" w:rsidR="00CD0CDC" w:rsidRDefault="00CD0CDC" w:rsidP="001A0441">
            <w:pPr>
              <w:ind w:right="-108"/>
              <w:rPr>
                <w:rFonts w:ascii="仿宋_GB2312"/>
                <w:color w:val="000000" w:themeColor="text1"/>
                <w:sz w:val="28"/>
                <w:szCs w:val="24"/>
              </w:rPr>
            </w:pPr>
          </w:p>
          <w:p w14:paraId="27D899BD" w14:textId="77777777" w:rsidR="00CD0CDC" w:rsidRDefault="00CD0CDC" w:rsidP="001A0441">
            <w:pPr>
              <w:ind w:right="-108"/>
              <w:rPr>
                <w:rFonts w:ascii="仿宋_GB2312"/>
                <w:color w:val="000000" w:themeColor="text1"/>
                <w:sz w:val="28"/>
                <w:szCs w:val="24"/>
              </w:rPr>
            </w:pPr>
          </w:p>
          <w:p w14:paraId="408C0E53" w14:textId="77777777" w:rsidR="00CD0CDC" w:rsidRDefault="00CD0CDC" w:rsidP="001A0441">
            <w:pPr>
              <w:ind w:right="-108"/>
              <w:rPr>
                <w:rFonts w:ascii="仿宋_GB2312"/>
                <w:color w:val="000000" w:themeColor="text1"/>
                <w:sz w:val="28"/>
                <w:szCs w:val="24"/>
              </w:rPr>
            </w:pPr>
          </w:p>
          <w:p w14:paraId="580E67EF" w14:textId="5A090C2D" w:rsidR="00CD0CDC" w:rsidRDefault="00CD0CDC" w:rsidP="00CD0CDC">
            <w:pPr>
              <w:ind w:firstLineChars="202" w:firstLine="557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</w:p>
          <w:p w14:paraId="687F1316" w14:textId="3CF253F3" w:rsidR="00CD0CDC" w:rsidRDefault="00CD0CDC" w:rsidP="00623703">
            <w:pPr>
              <w:ind w:firstLine="555"/>
              <w:jc w:val="right"/>
              <w:rPr>
                <w:rFonts w:ascii="仿宋_GB2312"/>
                <w:color w:val="000000" w:themeColor="text1"/>
                <w:sz w:val="28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8"/>
                <w:szCs w:val="24"/>
              </w:rPr>
              <w:t>年    月    日</w:t>
            </w:r>
          </w:p>
        </w:tc>
      </w:tr>
      <w:tr w:rsidR="00623703" w14:paraId="29F4C0E9" w14:textId="77777777" w:rsidTr="00D237A2">
        <w:trPr>
          <w:trHeight w:val="2385"/>
          <w:jc w:val="center"/>
        </w:trPr>
        <w:tc>
          <w:tcPr>
            <w:tcW w:w="588" w:type="dxa"/>
            <w:tcBorders>
              <w:top w:val="single" w:sz="4" w:space="0" w:color="000000" w:themeColor="text1"/>
            </w:tcBorders>
            <w:vAlign w:val="center"/>
          </w:tcPr>
          <w:p w14:paraId="0E7D24E8" w14:textId="12721D5C" w:rsidR="00623703" w:rsidRDefault="00623703" w:rsidP="001A0441">
            <w:pPr>
              <w:ind w:left="-63"/>
              <w:jc w:val="center"/>
              <w:rPr>
                <w:rFonts w:ascii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 w:themeColor="text1"/>
                <w:sz w:val="28"/>
                <w:szCs w:val="28"/>
              </w:rPr>
              <w:t>校领导意见</w:t>
            </w:r>
          </w:p>
        </w:tc>
        <w:tc>
          <w:tcPr>
            <w:tcW w:w="8099" w:type="dxa"/>
            <w:tcBorders>
              <w:top w:val="single" w:sz="4" w:space="0" w:color="000000" w:themeColor="text1"/>
            </w:tcBorders>
          </w:tcPr>
          <w:p w14:paraId="71FD854F" w14:textId="77777777" w:rsidR="00623703" w:rsidRDefault="00623703" w:rsidP="001A0441">
            <w:pPr>
              <w:ind w:right="-108"/>
              <w:rPr>
                <w:rFonts w:ascii="仿宋_GB2312"/>
                <w:color w:val="000000" w:themeColor="text1"/>
                <w:sz w:val="28"/>
                <w:szCs w:val="24"/>
              </w:rPr>
            </w:pPr>
          </w:p>
          <w:p w14:paraId="25F02E46" w14:textId="77777777" w:rsidR="00623703" w:rsidRDefault="00623703" w:rsidP="001A0441">
            <w:pPr>
              <w:ind w:right="-108"/>
              <w:rPr>
                <w:rFonts w:ascii="仿宋_GB2312"/>
                <w:color w:val="000000" w:themeColor="text1"/>
                <w:sz w:val="28"/>
                <w:szCs w:val="24"/>
              </w:rPr>
            </w:pPr>
          </w:p>
          <w:p w14:paraId="0A2BEF9A" w14:textId="77777777" w:rsidR="00623703" w:rsidRDefault="00623703" w:rsidP="001A0441">
            <w:pPr>
              <w:ind w:right="-108"/>
              <w:rPr>
                <w:rFonts w:ascii="仿宋_GB2312"/>
                <w:color w:val="000000" w:themeColor="text1"/>
                <w:sz w:val="28"/>
                <w:szCs w:val="24"/>
              </w:rPr>
            </w:pPr>
          </w:p>
          <w:p w14:paraId="46BAF097" w14:textId="77777777" w:rsidR="00495713" w:rsidRDefault="00495713" w:rsidP="001A0441">
            <w:pPr>
              <w:ind w:right="-108"/>
              <w:rPr>
                <w:rFonts w:ascii="仿宋_GB2312"/>
                <w:color w:val="000000" w:themeColor="text1"/>
                <w:sz w:val="28"/>
                <w:szCs w:val="24"/>
              </w:rPr>
            </w:pPr>
          </w:p>
          <w:p w14:paraId="02C61C5A" w14:textId="355CEB20" w:rsidR="00623703" w:rsidRDefault="00495713" w:rsidP="00623703">
            <w:pPr>
              <w:ind w:firstLineChars="202" w:firstLine="557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校领导</w:t>
            </w:r>
            <w:r w:rsidR="00623703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14:paraId="053A55A8" w14:textId="77777777" w:rsidR="00623703" w:rsidRDefault="00623703" w:rsidP="001A0441">
            <w:pPr>
              <w:ind w:firstLine="555"/>
              <w:jc w:val="right"/>
              <w:rPr>
                <w:rFonts w:ascii="仿宋_GB2312"/>
                <w:color w:val="000000" w:themeColor="text1"/>
                <w:sz w:val="28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8"/>
                <w:szCs w:val="24"/>
              </w:rPr>
              <w:t>年    月    日</w:t>
            </w:r>
          </w:p>
        </w:tc>
      </w:tr>
    </w:tbl>
    <w:p w14:paraId="70E29BEC" w14:textId="2E7CDADA" w:rsidR="0038423F" w:rsidRPr="00D237A2" w:rsidRDefault="00F029AB" w:rsidP="00D237A2">
      <w:pPr>
        <w:widowControl/>
        <w:jc w:val="center"/>
        <w:rPr>
          <w:rFonts w:ascii="黑体" w:eastAsia="黑体" w:hAnsi="黑体"/>
          <w:color w:val="FF0000"/>
          <w:sz w:val="28"/>
        </w:rPr>
      </w:pPr>
      <w:r>
        <w:br w:type="page"/>
      </w:r>
      <w:bookmarkStart w:id="0" w:name="_GoBack"/>
      <w:r w:rsidR="0038423F" w:rsidRPr="00D237A2">
        <w:rPr>
          <w:rFonts w:ascii="黑体" w:eastAsia="黑体" w:hAnsi="黑体"/>
          <w:color w:val="FF0000"/>
          <w:sz w:val="28"/>
        </w:rPr>
        <w:lastRenderedPageBreak/>
        <w:t>填报说明</w:t>
      </w:r>
      <w:r w:rsidR="00520A92" w:rsidRPr="00D237A2">
        <w:rPr>
          <w:rFonts w:ascii="黑体" w:eastAsia="黑体" w:hAnsi="黑体"/>
          <w:color w:val="FF0000"/>
          <w:sz w:val="28"/>
        </w:rPr>
        <w:t>（填报完毕后，请删除本页填报说明）</w:t>
      </w:r>
    </w:p>
    <w:bookmarkEnd w:id="0"/>
    <w:p w14:paraId="408494BD" w14:textId="17BC130D" w:rsidR="0038423F" w:rsidRPr="0038423F" w:rsidRDefault="0038423F" w:rsidP="0038423F">
      <w:pPr>
        <w:ind w:left="1033" w:hangingChars="500" w:hanging="1033"/>
        <w:jc w:val="left"/>
        <w:rPr>
          <w:rFonts w:ascii="仿宋" w:eastAsia="仿宋" w:hAnsi="仿宋" w:cs="宋体"/>
          <w:b/>
          <w:bCs/>
          <w:color w:val="C00000"/>
          <w:kern w:val="0"/>
          <w:sz w:val="21"/>
          <w:szCs w:val="21"/>
        </w:rPr>
      </w:pPr>
      <w:r w:rsidRPr="0038423F">
        <w:rPr>
          <w:rFonts w:ascii="仿宋" w:eastAsia="仿宋" w:hAnsi="仿宋" w:cs="宋体" w:hint="eastAsia"/>
          <w:b/>
          <w:bCs/>
          <w:color w:val="C00000"/>
          <w:kern w:val="0"/>
          <w:sz w:val="21"/>
          <w:szCs w:val="21"/>
        </w:rPr>
        <w:t>成果科类：</w:t>
      </w:r>
      <w:proofErr w:type="spellStart"/>
      <w:r w:rsidRPr="0038423F">
        <w:rPr>
          <w:rFonts w:ascii="仿宋" w:eastAsia="仿宋" w:hAnsi="仿宋" w:cs="宋体" w:hint="eastAsia"/>
          <w:b/>
          <w:bCs/>
          <w:color w:val="C00000"/>
          <w:kern w:val="0"/>
          <w:sz w:val="21"/>
          <w:szCs w:val="21"/>
        </w:rPr>
        <w:t>abcd</w:t>
      </w:r>
      <w:proofErr w:type="spellEnd"/>
      <w:r w:rsidR="00520A92">
        <w:rPr>
          <w:rFonts w:ascii="仿宋" w:eastAsia="仿宋" w:hAnsi="仿宋" w:cs="宋体" w:hint="eastAsia"/>
          <w:b/>
          <w:bCs/>
          <w:color w:val="C00000"/>
          <w:kern w:val="0"/>
          <w:sz w:val="21"/>
          <w:szCs w:val="21"/>
        </w:rPr>
        <w:t>（4位代码），</w:t>
      </w:r>
      <w:r w:rsidRPr="0038423F">
        <w:rPr>
          <w:rFonts w:ascii="仿宋" w:eastAsia="仿宋" w:hAnsi="仿宋" w:cs="宋体" w:hint="eastAsia"/>
          <w:b/>
          <w:bCs/>
          <w:color w:val="C00000"/>
          <w:kern w:val="0"/>
          <w:sz w:val="21"/>
          <w:szCs w:val="21"/>
        </w:rPr>
        <w:t>其中:</w:t>
      </w:r>
      <w:r>
        <w:rPr>
          <w:rFonts w:ascii="仿宋" w:eastAsia="仿宋" w:hAnsi="仿宋" w:cs="宋体"/>
          <w:b/>
          <w:bCs/>
          <w:color w:val="C00000"/>
          <w:kern w:val="0"/>
          <w:sz w:val="21"/>
          <w:szCs w:val="21"/>
        </w:rPr>
        <w:br/>
      </w:r>
      <w:proofErr w:type="spellStart"/>
      <w:r w:rsidRPr="0038423F">
        <w:rPr>
          <w:rFonts w:ascii="仿宋" w:eastAsia="仿宋" w:hAnsi="仿宋" w:cs="宋体" w:hint="eastAsia"/>
          <w:b/>
          <w:bCs/>
          <w:color w:val="C00000"/>
          <w:kern w:val="0"/>
          <w:sz w:val="21"/>
          <w:szCs w:val="21"/>
        </w:rPr>
        <w:t>ab</w:t>
      </w:r>
      <w:proofErr w:type="spellEnd"/>
      <w:r w:rsidRPr="0038423F">
        <w:rPr>
          <w:rFonts w:ascii="仿宋" w:eastAsia="仿宋" w:hAnsi="仿宋" w:cs="宋体" w:hint="eastAsia"/>
          <w:b/>
          <w:bCs/>
          <w:color w:val="C00000"/>
          <w:kern w:val="0"/>
          <w:sz w:val="21"/>
          <w:szCs w:val="21"/>
        </w:rPr>
        <w:t>为学科大类，经济学—02，法学—03，教育学—04，文学—05，历史学—06，理学—07，工学—08，管理学—12，艺术学－13；</w:t>
      </w:r>
      <w:r>
        <w:rPr>
          <w:rFonts w:ascii="仿宋" w:eastAsia="仿宋" w:hAnsi="仿宋" w:cs="宋体"/>
          <w:b/>
          <w:bCs/>
          <w:color w:val="C00000"/>
          <w:kern w:val="0"/>
          <w:sz w:val="21"/>
          <w:szCs w:val="21"/>
        </w:rPr>
        <w:br/>
      </w:r>
      <w:r w:rsidRPr="0038423F">
        <w:rPr>
          <w:rFonts w:ascii="仿宋" w:eastAsia="仿宋" w:hAnsi="仿宋" w:cs="宋体" w:hint="eastAsia"/>
          <w:b/>
          <w:bCs/>
          <w:color w:val="C00000"/>
          <w:kern w:val="0"/>
          <w:sz w:val="21"/>
          <w:szCs w:val="21"/>
        </w:rPr>
        <w:t>c普通教育填1，继续教育填2，其它填0；</w:t>
      </w:r>
      <w:r>
        <w:rPr>
          <w:rFonts w:ascii="仿宋" w:eastAsia="仿宋" w:hAnsi="仿宋" w:cs="宋体"/>
          <w:b/>
          <w:bCs/>
          <w:color w:val="C00000"/>
          <w:kern w:val="0"/>
          <w:sz w:val="21"/>
          <w:szCs w:val="21"/>
        </w:rPr>
        <w:br/>
      </w:r>
      <w:r w:rsidRPr="0038423F">
        <w:rPr>
          <w:rFonts w:ascii="仿宋" w:eastAsia="仿宋" w:hAnsi="仿宋" w:cs="宋体" w:hint="eastAsia"/>
          <w:b/>
          <w:bCs/>
          <w:color w:val="C00000"/>
          <w:kern w:val="0"/>
          <w:sz w:val="21"/>
          <w:szCs w:val="21"/>
        </w:rPr>
        <w:t>d高职高</w:t>
      </w:r>
      <w:proofErr w:type="gramStart"/>
      <w:r w:rsidRPr="0038423F">
        <w:rPr>
          <w:rFonts w:ascii="仿宋" w:eastAsia="仿宋" w:hAnsi="仿宋" w:cs="宋体" w:hint="eastAsia"/>
          <w:b/>
          <w:bCs/>
          <w:color w:val="C00000"/>
          <w:kern w:val="0"/>
          <w:sz w:val="21"/>
          <w:szCs w:val="21"/>
        </w:rPr>
        <w:t>专教育填</w:t>
      </w:r>
      <w:proofErr w:type="gramEnd"/>
      <w:r w:rsidRPr="0038423F">
        <w:rPr>
          <w:rFonts w:ascii="仿宋" w:eastAsia="仿宋" w:hAnsi="仿宋" w:cs="宋体" w:hint="eastAsia"/>
          <w:b/>
          <w:bCs/>
          <w:color w:val="C00000"/>
          <w:kern w:val="0"/>
          <w:sz w:val="21"/>
          <w:szCs w:val="21"/>
        </w:rPr>
        <w:t>1，本科教育填2，研究生教育填3，其它填0。</w:t>
      </w:r>
    </w:p>
    <w:p w14:paraId="394ADD05" w14:textId="3B14CD21" w:rsidR="0038423F" w:rsidRPr="0038423F" w:rsidRDefault="0038423F" w:rsidP="0038423F">
      <w:pPr>
        <w:ind w:left="1033" w:hangingChars="500" w:hanging="1033"/>
        <w:jc w:val="left"/>
        <w:rPr>
          <w:rFonts w:ascii="仿宋" w:eastAsia="仿宋" w:hAnsi="仿宋" w:cs="宋体"/>
          <w:b/>
          <w:bCs/>
          <w:color w:val="C00000"/>
          <w:kern w:val="0"/>
          <w:szCs w:val="21"/>
        </w:rPr>
      </w:pPr>
      <w:r w:rsidRPr="0038423F">
        <w:rPr>
          <w:rFonts w:ascii="仿宋" w:eastAsia="仿宋" w:hAnsi="仿宋" w:cs="宋体" w:hint="eastAsia"/>
          <w:b/>
          <w:bCs/>
          <w:color w:val="C00000"/>
          <w:kern w:val="0"/>
          <w:sz w:val="21"/>
          <w:szCs w:val="21"/>
        </w:rPr>
        <w:t>申报等级:一等</w:t>
      </w:r>
      <w:r>
        <w:rPr>
          <w:rFonts w:ascii="仿宋" w:eastAsia="仿宋" w:hAnsi="仿宋" w:cs="宋体" w:hint="eastAsia"/>
          <w:b/>
          <w:bCs/>
          <w:color w:val="C00000"/>
          <w:kern w:val="0"/>
          <w:sz w:val="21"/>
          <w:szCs w:val="21"/>
        </w:rPr>
        <w:t>奖</w:t>
      </w:r>
      <w:r w:rsidRPr="0038423F">
        <w:rPr>
          <w:rFonts w:ascii="仿宋" w:eastAsia="仿宋" w:hAnsi="仿宋" w:cs="宋体" w:hint="eastAsia"/>
          <w:b/>
          <w:bCs/>
          <w:color w:val="C00000"/>
          <w:kern w:val="0"/>
          <w:sz w:val="21"/>
          <w:szCs w:val="21"/>
        </w:rPr>
        <w:t>、二等奖和三等奖</w:t>
      </w:r>
      <w:r>
        <w:rPr>
          <w:rFonts w:ascii="仿宋" w:eastAsia="仿宋" w:hAnsi="仿宋" w:cs="宋体" w:hint="eastAsia"/>
          <w:b/>
          <w:bCs/>
          <w:color w:val="C00000"/>
          <w:kern w:val="0"/>
          <w:sz w:val="21"/>
          <w:szCs w:val="21"/>
        </w:rPr>
        <w:t>，特等奖不直接申报，将从一等奖中产生</w:t>
      </w:r>
      <w:r w:rsidR="00D237A2">
        <w:rPr>
          <w:rFonts w:ascii="仿宋" w:eastAsia="仿宋" w:hAnsi="仿宋" w:cs="宋体" w:hint="eastAsia"/>
          <w:b/>
          <w:bCs/>
          <w:color w:val="C00000"/>
          <w:kern w:val="0"/>
          <w:sz w:val="21"/>
          <w:szCs w:val="21"/>
        </w:rPr>
        <w:t>。</w:t>
      </w:r>
    </w:p>
    <w:p w14:paraId="153655CE" w14:textId="7A8309BD" w:rsidR="0038423F" w:rsidRPr="002F2E89" w:rsidRDefault="0038423F" w:rsidP="0038423F">
      <w:pPr>
        <w:rPr>
          <w:b/>
          <w:szCs w:val="32"/>
        </w:rPr>
      </w:pPr>
    </w:p>
    <w:sectPr w:rsidR="0038423F" w:rsidRPr="002F2E89">
      <w:footerReference w:type="even" r:id="rId8"/>
      <w:footerReference w:type="default" r:id="rId9"/>
      <w:pgSz w:w="11906" w:h="16838"/>
      <w:pgMar w:top="1928" w:right="1588" w:bottom="1531" w:left="1588" w:header="851" w:footer="1247" w:gutter="0"/>
      <w:cols w:space="425"/>
      <w:titlePg/>
      <w:docGrid w:type="linesAndChars" w:linePitch="608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AFD85" w14:textId="77777777" w:rsidR="00CA67B5" w:rsidRDefault="00CA67B5">
      <w:r>
        <w:separator/>
      </w:r>
    </w:p>
  </w:endnote>
  <w:endnote w:type="continuationSeparator" w:id="0">
    <w:p w14:paraId="5F14458D" w14:textId="77777777" w:rsidR="00CA67B5" w:rsidRDefault="00CA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F3F25" w14:textId="77777777" w:rsidR="00645794" w:rsidRDefault="00846438">
    <w:pPr>
      <w:pStyle w:val="a8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1</w:t>
    </w:r>
    <w:r>
      <w:rPr>
        <w:rStyle w:val="ac"/>
      </w:rPr>
      <w:fldChar w:fldCharType="end"/>
    </w:r>
  </w:p>
  <w:p w14:paraId="719F466A" w14:textId="77777777" w:rsidR="00645794" w:rsidRDefault="00645794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626745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A23F88E" w14:textId="072B94D4" w:rsidR="002F2E89" w:rsidRPr="002F2E89" w:rsidRDefault="002F2E89">
        <w:pPr>
          <w:pStyle w:val="a8"/>
          <w:jc w:val="center"/>
          <w:rPr>
            <w:sz w:val="24"/>
          </w:rPr>
        </w:pPr>
        <w:r w:rsidRPr="002F2E89">
          <w:rPr>
            <w:sz w:val="24"/>
          </w:rPr>
          <w:fldChar w:fldCharType="begin"/>
        </w:r>
        <w:r w:rsidRPr="002F2E89">
          <w:rPr>
            <w:sz w:val="24"/>
          </w:rPr>
          <w:instrText>PAGE   \* MERGEFORMAT</w:instrText>
        </w:r>
        <w:r w:rsidRPr="002F2E89">
          <w:rPr>
            <w:sz w:val="24"/>
          </w:rPr>
          <w:fldChar w:fldCharType="separate"/>
        </w:r>
        <w:r w:rsidR="00296D15" w:rsidRPr="00296D15">
          <w:rPr>
            <w:noProof/>
            <w:sz w:val="24"/>
            <w:lang w:val="zh-CN"/>
          </w:rPr>
          <w:t>9</w:t>
        </w:r>
        <w:r w:rsidRPr="002F2E89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D958E" w14:textId="77777777" w:rsidR="00CA67B5" w:rsidRDefault="00CA67B5">
      <w:r>
        <w:separator/>
      </w:r>
    </w:p>
  </w:footnote>
  <w:footnote w:type="continuationSeparator" w:id="0">
    <w:p w14:paraId="40C7987A" w14:textId="77777777" w:rsidR="00CA67B5" w:rsidRDefault="00CA6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defaultTabStop w:val="425"/>
  <w:drawingGridHorizontalSpacing w:val="315"/>
  <w:drawingGridVerticalSpacing w:val="3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DF"/>
    <w:rsid w:val="00001CA5"/>
    <w:rsid w:val="00010620"/>
    <w:rsid w:val="000150BE"/>
    <w:rsid w:val="000270A4"/>
    <w:rsid w:val="000346DC"/>
    <w:rsid w:val="0004676A"/>
    <w:rsid w:val="000474FF"/>
    <w:rsid w:val="00051195"/>
    <w:rsid w:val="00054E15"/>
    <w:rsid w:val="00061274"/>
    <w:rsid w:val="00061502"/>
    <w:rsid w:val="0008266C"/>
    <w:rsid w:val="00094339"/>
    <w:rsid w:val="000B411A"/>
    <w:rsid w:val="000C351F"/>
    <w:rsid w:val="000E65C5"/>
    <w:rsid w:val="000E7BB2"/>
    <w:rsid w:val="00100285"/>
    <w:rsid w:val="00101D02"/>
    <w:rsid w:val="00105D61"/>
    <w:rsid w:val="00106DD8"/>
    <w:rsid w:val="001103F0"/>
    <w:rsid w:val="0013516F"/>
    <w:rsid w:val="001358D7"/>
    <w:rsid w:val="00146515"/>
    <w:rsid w:val="00147B93"/>
    <w:rsid w:val="001618EA"/>
    <w:rsid w:val="00161D54"/>
    <w:rsid w:val="00165319"/>
    <w:rsid w:val="00166FFD"/>
    <w:rsid w:val="00173B65"/>
    <w:rsid w:val="001779FB"/>
    <w:rsid w:val="00180FE3"/>
    <w:rsid w:val="0018134A"/>
    <w:rsid w:val="00184916"/>
    <w:rsid w:val="001922CE"/>
    <w:rsid w:val="00195904"/>
    <w:rsid w:val="001A0E49"/>
    <w:rsid w:val="001A6423"/>
    <w:rsid w:val="001B065E"/>
    <w:rsid w:val="001B750C"/>
    <w:rsid w:val="001C4259"/>
    <w:rsid w:val="001C51CC"/>
    <w:rsid w:val="001E1816"/>
    <w:rsid w:val="001F110B"/>
    <w:rsid w:val="001F3E9F"/>
    <w:rsid w:val="001F4DEA"/>
    <w:rsid w:val="00244F7D"/>
    <w:rsid w:val="00246D14"/>
    <w:rsid w:val="00254632"/>
    <w:rsid w:val="00265E20"/>
    <w:rsid w:val="00274A95"/>
    <w:rsid w:val="00282D28"/>
    <w:rsid w:val="00285302"/>
    <w:rsid w:val="0029161B"/>
    <w:rsid w:val="00296D15"/>
    <w:rsid w:val="002C592D"/>
    <w:rsid w:val="002D3927"/>
    <w:rsid w:val="002E302D"/>
    <w:rsid w:val="002F14A7"/>
    <w:rsid w:val="002F2E89"/>
    <w:rsid w:val="002F57DF"/>
    <w:rsid w:val="00305649"/>
    <w:rsid w:val="00306A24"/>
    <w:rsid w:val="00310532"/>
    <w:rsid w:val="00313AC0"/>
    <w:rsid w:val="00314EED"/>
    <w:rsid w:val="00315BE5"/>
    <w:rsid w:val="003301A3"/>
    <w:rsid w:val="00333F04"/>
    <w:rsid w:val="003417DC"/>
    <w:rsid w:val="003422DE"/>
    <w:rsid w:val="0035042E"/>
    <w:rsid w:val="00351D17"/>
    <w:rsid w:val="00355D90"/>
    <w:rsid w:val="003573C6"/>
    <w:rsid w:val="00357AA7"/>
    <w:rsid w:val="00360006"/>
    <w:rsid w:val="00366F92"/>
    <w:rsid w:val="0038423F"/>
    <w:rsid w:val="00392EA6"/>
    <w:rsid w:val="003B6AB4"/>
    <w:rsid w:val="003C1A22"/>
    <w:rsid w:val="003C334B"/>
    <w:rsid w:val="003D30CD"/>
    <w:rsid w:val="003E62C2"/>
    <w:rsid w:val="003E785C"/>
    <w:rsid w:val="00413AA2"/>
    <w:rsid w:val="00423E86"/>
    <w:rsid w:val="00432790"/>
    <w:rsid w:val="004356CB"/>
    <w:rsid w:val="00435A84"/>
    <w:rsid w:val="0044051E"/>
    <w:rsid w:val="00444DC1"/>
    <w:rsid w:val="00453E17"/>
    <w:rsid w:val="004647C6"/>
    <w:rsid w:val="00487732"/>
    <w:rsid w:val="00495713"/>
    <w:rsid w:val="004A7019"/>
    <w:rsid w:val="004B64B7"/>
    <w:rsid w:val="004C4788"/>
    <w:rsid w:val="004C5DE0"/>
    <w:rsid w:val="004D1E6E"/>
    <w:rsid w:val="004D4E2E"/>
    <w:rsid w:val="004F4B8E"/>
    <w:rsid w:val="004F5E3A"/>
    <w:rsid w:val="004F5FC3"/>
    <w:rsid w:val="00500303"/>
    <w:rsid w:val="0050178E"/>
    <w:rsid w:val="00511C29"/>
    <w:rsid w:val="00517708"/>
    <w:rsid w:val="00520A92"/>
    <w:rsid w:val="005257AC"/>
    <w:rsid w:val="00526874"/>
    <w:rsid w:val="005305A4"/>
    <w:rsid w:val="00530AD7"/>
    <w:rsid w:val="00554097"/>
    <w:rsid w:val="00557ED5"/>
    <w:rsid w:val="005738B1"/>
    <w:rsid w:val="00575563"/>
    <w:rsid w:val="0057740C"/>
    <w:rsid w:val="00587D0B"/>
    <w:rsid w:val="005A2FC7"/>
    <w:rsid w:val="005C6C7D"/>
    <w:rsid w:val="005D0C22"/>
    <w:rsid w:val="005D4B32"/>
    <w:rsid w:val="005D7E89"/>
    <w:rsid w:val="005E019A"/>
    <w:rsid w:val="005E478B"/>
    <w:rsid w:val="005E6343"/>
    <w:rsid w:val="005F3976"/>
    <w:rsid w:val="005F4339"/>
    <w:rsid w:val="00601180"/>
    <w:rsid w:val="006012F6"/>
    <w:rsid w:val="00617FDF"/>
    <w:rsid w:val="00623703"/>
    <w:rsid w:val="006304AC"/>
    <w:rsid w:val="0064092D"/>
    <w:rsid w:val="0064163A"/>
    <w:rsid w:val="00645794"/>
    <w:rsid w:val="00650C09"/>
    <w:rsid w:val="00651153"/>
    <w:rsid w:val="00655DDC"/>
    <w:rsid w:val="00662F65"/>
    <w:rsid w:val="00672E7B"/>
    <w:rsid w:val="00674263"/>
    <w:rsid w:val="006771C1"/>
    <w:rsid w:val="00681474"/>
    <w:rsid w:val="00693DBD"/>
    <w:rsid w:val="006A0A11"/>
    <w:rsid w:val="006A363E"/>
    <w:rsid w:val="006A60C8"/>
    <w:rsid w:val="006B175E"/>
    <w:rsid w:val="006B1EB9"/>
    <w:rsid w:val="006B2D2B"/>
    <w:rsid w:val="006B36C4"/>
    <w:rsid w:val="006B6147"/>
    <w:rsid w:val="006C21CA"/>
    <w:rsid w:val="006D32BB"/>
    <w:rsid w:val="006E52CC"/>
    <w:rsid w:val="006E721B"/>
    <w:rsid w:val="006F5E75"/>
    <w:rsid w:val="00705AE2"/>
    <w:rsid w:val="007117CB"/>
    <w:rsid w:val="00712AC5"/>
    <w:rsid w:val="00716381"/>
    <w:rsid w:val="0072147C"/>
    <w:rsid w:val="00724F44"/>
    <w:rsid w:val="0072640B"/>
    <w:rsid w:val="007414E7"/>
    <w:rsid w:val="007A70D9"/>
    <w:rsid w:val="007B216F"/>
    <w:rsid w:val="007B67ED"/>
    <w:rsid w:val="007B72B3"/>
    <w:rsid w:val="007C5206"/>
    <w:rsid w:val="007D48B6"/>
    <w:rsid w:val="007E519E"/>
    <w:rsid w:val="007F6E15"/>
    <w:rsid w:val="00830A09"/>
    <w:rsid w:val="00837500"/>
    <w:rsid w:val="00840467"/>
    <w:rsid w:val="00841FDA"/>
    <w:rsid w:val="008463C0"/>
    <w:rsid w:val="00846438"/>
    <w:rsid w:val="00846D6A"/>
    <w:rsid w:val="00850BE1"/>
    <w:rsid w:val="00860DDB"/>
    <w:rsid w:val="008623F8"/>
    <w:rsid w:val="00863487"/>
    <w:rsid w:val="00864375"/>
    <w:rsid w:val="008905C9"/>
    <w:rsid w:val="008A0874"/>
    <w:rsid w:val="008B5223"/>
    <w:rsid w:val="008D0CEF"/>
    <w:rsid w:val="008D24AC"/>
    <w:rsid w:val="008D3E1A"/>
    <w:rsid w:val="008E132A"/>
    <w:rsid w:val="008E70C1"/>
    <w:rsid w:val="008F2CE0"/>
    <w:rsid w:val="008F4531"/>
    <w:rsid w:val="008F4549"/>
    <w:rsid w:val="00914369"/>
    <w:rsid w:val="009508B5"/>
    <w:rsid w:val="009531C5"/>
    <w:rsid w:val="009549CE"/>
    <w:rsid w:val="00954D49"/>
    <w:rsid w:val="00974FD8"/>
    <w:rsid w:val="0097792C"/>
    <w:rsid w:val="00977FEB"/>
    <w:rsid w:val="009A152E"/>
    <w:rsid w:val="009D43D5"/>
    <w:rsid w:val="009D69B5"/>
    <w:rsid w:val="009E1290"/>
    <w:rsid w:val="009F2C4D"/>
    <w:rsid w:val="009F38D5"/>
    <w:rsid w:val="00A05949"/>
    <w:rsid w:val="00A234E5"/>
    <w:rsid w:val="00A343F5"/>
    <w:rsid w:val="00A37B92"/>
    <w:rsid w:val="00A401CF"/>
    <w:rsid w:val="00A405E1"/>
    <w:rsid w:val="00A4243E"/>
    <w:rsid w:val="00A500AF"/>
    <w:rsid w:val="00A93DA5"/>
    <w:rsid w:val="00A976D8"/>
    <w:rsid w:val="00AA2570"/>
    <w:rsid w:val="00AA3D2E"/>
    <w:rsid w:val="00AB38D0"/>
    <w:rsid w:val="00AC3744"/>
    <w:rsid w:val="00AC76B7"/>
    <w:rsid w:val="00AE7119"/>
    <w:rsid w:val="00AF0904"/>
    <w:rsid w:val="00AF496F"/>
    <w:rsid w:val="00AF5398"/>
    <w:rsid w:val="00AF5DFD"/>
    <w:rsid w:val="00B118CE"/>
    <w:rsid w:val="00B2395D"/>
    <w:rsid w:val="00B43776"/>
    <w:rsid w:val="00B62044"/>
    <w:rsid w:val="00B64BCC"/>
    <w:rsid w:val="00B741DC"/>
    <w:rsid w:val="00B76846"/>
    <w:rsid w:val="00B9170B"/>
    <w:rsid w:val="00BA2EA5"/>
    <w:rsid w:val="00BB056A"/>
    <w:rsid w:val="00BB6C3D"/>
    <w:rsid w:val="00BD092B"/>
    <w:rsid w:val="00BD7249"/>
    <w:rsid w:val="00BD7A34"/>
    <w:rsid w:val="00BE4B99"/>
    <w:rsid w:val="00BE5D73"/>
    <w:rsid w:val="00C11F56"/>
    <w:rsid w:val="00C16E12"/>
    <w:rsid w:val="00C256E6"/>
    <w:rsid w:val="00C443CE"/>
    <w:rsid w:val="00C446DE"/>
    <w:rsid w:val="00C51C7F"/>
    <w:rsid w:val="00C54881"/>
    <w:rsid w:val="00C56DFE"/>
    <w:rsid w:val="00C85153"/>
    <w:rsid w:val="00CA2394"/>
    <w:rsid w:val="00CA289B"/>
    <w:rsid w:val="00CA3F29"/>
    <w:rsid w:val="00CA4CD1"/>
    <w:rsid w:val="00CA67B5"/>
    <w:rsid w:val="00CB695F"/>
    <w:rsid w:val="00CC0799"/>
    <w:rsid w:val="00CC690D"/>
    <w:rsid w:val="00CD0CDC"/>
    <w:rsid w:val="00CD56E0"/>
    <w:rsid w:val="00CD5A05"/>
    <w:rsid w:val="00CF0898"/>
    <w:rsid w:val="00CF441F"/>
    <w:rsid w:val="00CF4DA2"/>
    <w:rsid w:val="00CF5241"/>
    <w:rsid w:val="00D0408E"/>
    <w:rsid w:val="00D077CA"/>
    <w:rsid w:val="00D07A95"/>
    <w:rsid w:val="00D10F13"/>
    <w:rsid w:val="00D201DC"/>
    <w:rsid w:val="00D237A2"/>
    <w:rsid w:val="00D26073"/>
    <w:rsid w:val="00D26FF4"/>
    <w:rsid w:val="00D31B9C"/>
    <w:rsid w:val="00D343F2"/>
    <w:rsid w:val="00D34875"/>
    <w:rsid w:val="00D36786"/>
    <w:rsid w:val="00D41668"/>
    <w:rsid w:val="00D631E3"/>
    <w:rsid w:val="00D63416"/>
    <w:rsid w:val="00D6519D"/>
    <w:rsid w:val="00D67257"/>
    <w:rsid w:val="00D702C6"/>
    <w:rsid w:val="00D71553"/>
    <w:rsid w:val="00D73389"/>
    <w:rsid w:val="00D73D28"/>
    <w:rsid w:val="00D76025"/>
    <w:rsid w:val="00D80720"/>
    <w:rsid w:val="00D81C32"/>
    <w:rsid w:val="00D87759"/>
    <w:rsid w:val="00D97C4E"/>
    <w:rsid w:val="00DA1308"/>
    <w:rsid w:val="00DA6858"/>
    <w:rsid w:val="00DB3918"/>
    <w:rsid w:val="00DB7422"/>
    <w:rsid w:val="00DC0198"/>
    <w:rsid w:val="00DC09EB"/>
    <w:rsid w:val="00DC753F"/>
    <w:rsid w:val="00DD5AAC"/>
    <w:rsid w:val="00DF33F3"/>
    <w:rsid w:val="00E0420E"/>
    <w:rsid w:val="00E13F68"/>
    <w:rsid w:val="00E36BB4"/>
    <w:rsid w:val="00E42EC0"/>
    <w:rsid w:val="00E43BF1"/>
    <w:rsid w:val="00E45E36"/>
    <w:rsid w:val="00E51EA9"/>
    <w:rsid w:val="00E81D65"/>
    <w:rsid w:val="00E83EEA"/>
    <w:rsid w:val="00EB54FA"/>
    <w:rsid w:val="00EB5FD8"/>
    <w:rsid w:val="00EC6B11"/>
    <w:rsid w:val="00EE6BDA"/>
    <w:rsid w:val="00EE7D3D"/>
    <w:rsid w:val="00EF1D3F"/>
    <w:rsid w:val="00EF7F1D"/>
    <w:rsid w:val="00F029AB"/>
    <w:rsid w:val="00F13AB8"/>
    <w:rsid w:val="00F15FF2"/>
    <w:rsid w:val="00F17909"/>
    <w:rsid w:val="00F54E1E"/>
    <w:rsid w:val="00F577A0"/>
    <w:rsid w:val="00F57810"/>
    <w:rsid w:val="00F721C9"/>
    <w:rsid w:val="00F8076F"/>
    <w:rsid w:val="00F858C3"/>
    <w:rsid w:val="00F97865"/>
    <w:rsid w:val="00FA5043"/>
    <w:rsid w:val="00FA789C"/>
    <w:rsid w:val="00FB6339"/>
    <w:rsid w:val="00FB66B9"/>
    <w:rsid w:val="00FC024C"/>
    <w:rsid w:val="00FC0AD8"/>
    <w:rsid w:val="00FD110A"/>
    <w:rsid w:val="00FD3FA6"/>
    <w:rsid w:val="00FD7B09"/>
    <w:rsid w:val="00FF2ED3"/>
    <w:rsid w:val="00FF7535"/>
    <w:rsid w:val="01CE3A0A"/>
    <w:rsid w:val="1B6C0E6B"/>
    <w:rsid w:val="1F0868DC"/>
    <w:rsid w:val="25AB5315"/>
    <w:rsid w:val="279D57D0"/>
    <w:rsid w:val="315E3CD9"/>
    <w:rsid w:val="357240D1"/>
    <w:rsid w:val="37FB46B4"/>
    <w:rsid w:val="48953171"/>
    <w:rsid w:val="48E63BB0"/>
    <w:rsid w:val="491B70B3"/>
    <w:rsid w:val="51F6683D"/>
    <w:rsid w:val="54B2684F"/>
    <w:rsid w:val="5D995D7F"/>
    <w:rsid w:val="62F02D52"/>
    <w:rsid w:val="6A901C59"/>
    <w:rsid w:val="6FAA3ABF"/>
    <w:rsid w:val="71D124F4"/>
    <w:rsid w:val="7311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Cs w:val="24"/>
    </w:rPr>
  </w:style>
  <w:style w:type="paragraph" w:styleId="a4">
    <w:name w:val="Body Text Indent"/>
    <w:basedOn w:val="a"/>
    <w:qFormat/>
    <w:pPr>
      <w:ind w:firstLineChars="200" w:firstLine="600"/>
    </w:pPr>
    <w:rPr>
      <w:rFonts w:eastAsia="宋体"/>
      <w:bCs/>
      <w:sz w:val="30"/>
      <w:szCs w:val="24"/>
    </w:rPr>
  </w:style>
  <w:style w:type="paragraph" w:styleId="a5">
    <w:name w:val="Plain Text"/>
    <w:basedOn w:val="a"/>
    <w:qFormat/>
    <w:rPr>
      <w:rFonts w:ascii="宋体" w:eastAsia="宋体" w:hAnsi="Courier New" w:cs="Courier New"/>
      <w:sz w:val="21"/>
      <w:szCs w:val="21"/>
    </w:rPr>
  </w:style>
  <w:style w:type="paragraph" w:styleId="a6">
    <w:name w:val="Date"/>
    <w:basedOn w:val="a"/>
    <w:next w:val="a"/>
    <w:qFormat/>
    <w:rPr>
      <w:rFonts w:ascii="宋体" w:eastAsia="宋体"/>
      <w:sz w:val="28"/>
    </w:rPr>
  </w:style>
  <w:style w:type="paragraph" w:styleId="20">
    <w:name w:val="Body Text Indent 2"/>
    <w:basedOn w:val="a"/>
    <w:qFormat/>
    <w:pPr>
      <w:spacing w:line="500" w:lineRule="exact"/>
      <w:ind w:firstLineChars="200" w:firstLine="560"/>
      <w:outlineLvl w:val="0"/>
    </w:pPr>
    <w:rPr>
      <w:bCs/>
      <w:sz w:val="28"/>
      <w:szCs w:val="36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Indent 3"/>
    <w:basedOn w:val="a"/>
    <w:qFormat/>
    <w:pPr>
      <w:spacing w:line="560" w:lineRule="exact"/>
      <w:ind w:firstLine="615"/>
    </w:p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</w:style>
  <w:style w:type="paragraph" w:customStyle="1" w:styleId="style4">
    <w:name w:val="style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qFormat/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qFormat/>
    <w:pPr>
      <w:widowControl/>
      <w:spacing w:after="160" w:line="240" w:lineRule="exact"/>
      <w:jc w:val="left"/>
    </w:pPr>
    <w:rPr>
      <w:rFonts w:eastAsia="宋体"/>
      <w:sz w:val="21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">
    <w:name w:val="页脚 Char"/>
    <w:basedOn w:val="a0"/>
    <w:link w:val="a8"/>
    <w:uiPriority w:val="99"/>
    <w:qFormat/>
    <w:rPr>
      <w:rFonts w:eastAsia="仿宋_GB2312"/>
      <w:kern w:val="2"/>
      <w:sz w:val="18"/>
    </w:rPr>
  </w:style>
  <w:style w:type="character" w:customStyle="1" w:styleId="Char0">
    <w:name w:val="页眉 Char"/>
    <w:basedOn w:val="a0"/>
    <w:link w:val="a9"/>
    <w:qFormat/>
    <w:rPr>
      <w:rFonts w:eastAsia="仿宋_GB2312"/>
      <w:kern w:val="2"/>
      <w:sz w:val="18"/>
    </w:rPr>
  </w:style>
  <w:style w:type="paragraph" w:styleId="ad">
    <w:name w:val="List Paragraph"/>
    <w:basedOn w:val="a"/>
    <w:uiPriority w:val="99"/>
    <w:unhideWhenUsed/>
    <w:rsid w:val="00520A9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Cs w:val="24"/>
    </w:rPr>
  </w:style>
  <w:style w:type="paragraph" w:styleId="a4">
    <w:name w:val="Body Text Indent"/>
    <w:basedOn w:val="a"/>
    <w:qFormat/>
    <w:pPr>
      <w:ind w:firstLineChars="200" w:firstLine="600"/>
    </w:pPr>
    <w:rPr>
      <w:rFonts w:eastAsia="宋体"/>
      <w:bCs/>
      <w:sz w:val="30"/>
      <w:szCs w:val="24"/>
    </w:rPr>
  </w:style>
  <w:style w:type="paragraph" w:styleId="a5">
    <w:name w:val="Plain Text"/>
    <w:basedOn w:val="a"/>
    <w:qFormat/>
    <w:rPr>
      <w:rFonts w:ascii="宋体" w:eastAsia="宋体" w:hAnsi="Courier New" w:cs="Courier New"/>
      <w:sz w:val="21"/>
      <w:szCs w:val="21"/>
    </w:rPr>
  </w:style>
  <w:style w:type="paragraph" w:styleId="a6">
    <w:name w:val="Date"/>
    <w:basedOn w:val="a"/>
    <w:next w:val="a"/>
    <w:qFormat/>
    <w:rPr>
      <w:rFonts w:ascii="宋体" w:eastAsia="宋体"/>
      <w:sz w:val="28"/>
    </w:rPr>
  </w:style>
  <w:style w:type="paragraph" w:styleId="20">
    <w:name w:val="Body Text Indent 2"/>
    <w:basedOn w:val="a"/>
    <w:qFormat/>
    <w:pPr>
      <w:spacing w:line="500" w:lineRule="exact"/>
      <w:ind w:firstLineChars="200" w:firstLine="560"/>
      <w:outlineLvl w:val="0"/>
    </w:pPr>
    <w:rPr>
      <w:bCs/>
      <w:sz w:val="28"/>
      <w:szCs w:val="36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Indent 3"/>
    <w:basedOn w:val="a"/>
    <w:qFormat/>
    <w:pPr>
      <w:spacing w:line="560" w:lineRule="exact"/>
      <w:ind w:firstLine="615"/>
    </w:p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</w:style>
  <w:style w:type="paragraph" w:customStyle="1" w:styleId="style4">
    <w:name w:val="style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qFormat/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qFormat/>
    <w:pPr>
      <w:widowControl/>
      <w:spacing w:after="160" w:line="240" w:lineRule="exact"/>
      <w:jc w:val="left"/>
    </w:pPr>
    <w:rPr>
      <w:rFonts w:eastAsia="宋体"/>
      <w:sz w:val="21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">
    <w:name w:val="页脚 Char"/>
    <w:basedOn w:val="a0"/>
    <w:link w:val="a8"/>
    <w:uiPriority w:val="99"/>
    <w:qFormat/>
    <w:rPr>
      <w:rFonts w:eastAsia="仿宋_GB2312"/>
      <w:kern w:val="2"/>
      <w:sz w:val="18"/>
    </w:rPr>
  </w:style>
  <w:style w:type="character" w:customStyle="1" w:styleId="Char0">
    <w:name w:val="页眉 Char"/>
    <w:basedOn w:val="a0"/>
    <w:link w:val="a9"/>
    <w:qFormat/>
    <w:rPr>
      <w:rFonts w:eastAsia="仿宋_GB2312"/>
      <w:kern w:val="2"/>
      <w:sz w:val="18"/>
    </w:rPr>
  </w:style>
  <w:style w:type="paragraph" w:styleId="ad">
    <w:name w:val="List Paragraph"/>
    <w:basedOn w:val="a"/>
    <w:uiPriority w:val="99"/>
    <w:unhideWhenUsed/>
    <w:rsid w:val="00520A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12\Document%20Parts\2052\Building%20Blocks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25C98-7070-4EAF-9604-925B3F30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Building Blocks.dotx</Template>
  <TotalTime>8</TotalTime>
  <Pages>9</Pages>
  <Words>170</Words>
  <Characters>973</Characters>
  <Application>Microsoft Office Word</Application>
  <DocSecurity>0</DocSecurity>
  <Lines>8</Lines>
  <Paragraphs>2</Paragraphs>
  <ScaleCrop>false</ScaleCrop>
  <Company>湖北省教育厅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鄂教〔2001〕2号</dc:title>
  <dc:creator>许彬</dc:creator>
  <cp:lastModifiedBy>Liu-JiangYan</cp:lastModifiedBy>
  <cp:revision>4</cp:revision>
  <cp:lastPrinted>2016-12-12T08:23:00Z</cp:lastPrinted>
  <dcterms:created xsi:type="dcterms:W3CDTF">2025-01-02T06:36:00Z</dcterms:created>
  <dcterms:modified xsi:type="dcterms:W3CDTF">2025-01-08T03:01:00Z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B41BABD564CA4CA080D0E80F601897C6_12</vt:lpwstr>
  </property>
</Properties>
</file>